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1"/>
        <w:gridCol w:w="1954"/>
        <w:gridCol w:w="1954"/>
        <w:gridCol w:w="1955"/>
        <w:gridCol w:w="1955"/>
        <w:gridCol w:w="1955"/>
        <w:gridCol w:w="1956"/>
      </w:tblGrid>
      <w:tr w:rsidR="005D282F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5D282F" w:rsidRPr="00151E0B" w:rsidRDefault="005E1018" w:rsidP="007235A8">
            <w:pPr>
              <w:pStyle w:val="MonthNames"/>
            </w:pPr>
            <w:r w:rsidRPr="00151E0B">
              <w:t>J</w:t>
            </w:r>
            <w:r w:rsidR="00665B68" w:rsidRPr="00151E0B">
              <w:t xml:space="preserve">anuary </w:t>
            </w:r>
            <w:r w:rsidR="00286626">
              <w:t>2011</w:t>
            </w:r>
          </w:p>
        </w:tc>
      </w:tr>
      <w:tr w:rsidR="00A64DCE" w:rsidRPr="00F65E65" w:rsidTr="00286626">
        <w:trPr>
          <w:cantSplit/>
          <w:trHeight w:hRule="exact" w:val="259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777BE1" w:rsidRPr="00F65E65" w:rsidRDefault="0075427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1724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98577E" w:rsidP="0098577E">
            <w:pPr>
              <w:pStyle w:val="Dates"/>
              <w:jc w:val="center"/>
            </w:pPr>
            <w:r w:rsidRPr="00DA1B63">
              <w:rPr>
                <w:b/>
                <w:i/>
                <w:color w:val="FF0000"/>
                <w:sz w:val="40"/>
                <w:szCs w:val="40"/>
              </w:rPr>
              <w:t>WV BAPTIST STATE CONVENTION YEARLY CALENDAR OF EVENTS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</w:t>
            </w:r>
          </w:p>
          <w:p w:rsidR="00B23A89" w:rsidRDefault="00B23A89" w:rsidP="00B23A89">
            <w:pPr>
              <w:pStyle w:val="Dates"/>
              <w:jc w:val="center"/>
              <w:rPr>
                <w:b/>
              </w:rPr>
            </w:pPr>
          </w:p>
          <w:p w:rsidR="00B23A89" w:rsidRPr="00B23A89" w:rsidRDefault="00B23A89" w:rsidP="00B23A89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Daily Bible Reading Begins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7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8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14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15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17</w:t>
            </w:r>
          </w:p>
          <w:p w:rsidR="00B23A89" w:rsidRDefault="00B23A89" w:rsidP="00AF4817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M.L. King Birthday</w:t>
            </w:r>
          </w:p>
          <w:p w:rsidR="00B23A89" w:rsidRDefault="00B23A89" w:rsidP="00B23A89">
            <w:pPr>
              <w:pStyle w:val="Dates"/>
              <w:rPr>
                <w:b/>
              </w:rPr>
            </w:pPr>
          </w:p>
          <w:p w:rsidR="00B23A89" w:rsidRDefault="00B23A89" w:rsidP="00B23A89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Nat’l Convention</w:t>
            </w:r>
          </w:p>
          <w:p w:rsidR="00B23A89" w:rsidRPr="00B23A89" w:rsidRDefault="00B23A89" w:rsidP="00B23A89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Board Meeting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18</w:t>
            </w:r>
          </w:p>
          <w:p w:rsidR="00B23A89" w:rsidRDefault="00B23A89" w:rsidP="00B23A89">
            <w:pPr>
              <w:pStyle w:val="Dates"/>
            </w:pPr>
          </w:p>
          <w:p w:rsidR="00B23A89" w:rsidRDefault="00B23A89" w:rsidP="00B23A89">
            <w:pPr>
              <w:pStyle w:val="Dates"/>
            </w:pPr>
          </w:p>
          <w:p w:rsidR="00B23A89" w:rsidRDefault="00B23A89" w:rsidP="00AF4817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Nat’l Convention</w:t>
            </w:r>
          </w:p>
          <w:p w:rsidR="00B23A89" w:rsidRPr="00F65E65" w:rsidRDefault="00B23A89" w:rsidP="00AF4817">
            <w:pPr>
              <w:pStyle w:val="Dates"/>
              <w:jc w:val="center"/>
            </w:pPr>
            <w:r>
              <w:rPr>
                <w:b/>
              </w:rPr>
              <w:t>Board Meeting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19</w:t>
            </w:r>
          </w:p>
          <w:p w:rsidR="00B23A89" w:rsidRDefault="00B23A89" w:rsidP="00B23A89">
            <w:pPr>
              <w:pStyle w:val="Dates"/>
            </w:pPr>
          </w:p>
          <w:p w:rsidR="00B23A89" w:rsidRDefault="00B23A89" w:rsidP="00B23A89">
            <w:pPr>
              <w:pStyle w:val="Dates"/>
            </w:pPr>
          </w:p>
          <w:p w:rsidR="00B23A89" w:rsidRDefault="00B23A89" w:rsidP="00AF4817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Nat’l Convention</w:t>
            </w:r>
          </w:p>
          <w:p w:rsidR="00B23A89" w:rsidRPr="00F65E65" w:rsidRDefault="00B23A89" w:rsidP="00AF4817">
            <w:pPr>
              <w:pStyle w:val="Dates"/>
              <w:jc w:val="center"/>
            </w:pPr>
            <w:r>
              <w:rPr>
                <w:b/>
              </w:rPr>
              <w:t>Board Meeting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20</w:t>
            </w:r>
          </w:p>
          <w:p w:rsidR="00B23A89" w:rsidRDefault="00B23A89" w:rsidP="00B23A89">
            <w:pPr>
              <w:pStyle w:val="Dates"/>
            </w:pPr>
          </w:p>
          <w:p w:rsidR="00AF4817" w:rsidRDefault="00AF4817" w:rsidP="00B23A89">
            <w:pPr>
              <w:pStyle w:val="Dates"/>
              <w:jc w:val="center"/>
              <w:rPr>
                <w:b/>
              </w:rPr>
            </w:pPr>
          </w:p>
          <w:p w:rsidR="00B23A89" w:rsidRDefault="00B23A89" w:rsidP="00AF4817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Nat’l Convention</w:t>
            </w:r>
          </w:p>
          <w:p w:rsidR="00B23A89" w:rsidRDefault="00B23A89" w:rsidP="00AF4817">
            <w:pPr>
              <w:pStyle w:val="Dates"/>
              <w:jc w:val="center"/>
            </w:pPr>
            <w:r>
              <w:rPr>
                <w:b/>
              </w:rPr>
              <w:t>Board Meeting</w:t>
            </w:r>
          </w:p>
          <w:p w:rsidR="00B23A89" w:rsidRPr="00F65E65" w:rsidRDefault="00B23A89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21</w:t>
            </w:r>
          </w:p>
          <w:p w:rsidR="00B23A89" w:rsidRDefault="00B23A89" w:rsidP="00B23A89">
            <w:pPr>
              <w:pStyle w:val="Dates"/>
            </w:pPr>
          </w:p>
          <w:p w:rsidR="00B23A89" w:rsidRDefault="00B23A89" w:rsidP="00B23A89">
            <w:pPr>
              <w:pStyle w:val="Dates"/>
            </w:pPr>
          </w:p>
          <w:p w:rsidR="00B23A89" w:rsidRDefault="00B23A89" w:rsidP="00AF4817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Nat’l Convention</w:t>
            </w:r>
          </w:p>
          <w:p w:rsidR="00B23A89" w:rsidRPr="00F65E65" w:rsidRDefault="00B23A89" w:rsidP="00AF4817">
            <w:pPr>
              <w:pStyle w:val="Dates"/>
              <w:jc w:val="center"/>
            </w:pPr>
            <w:r>
              <w:rPr>
                <w:b/>
              </w:rPr>
              <w:t>Board Meeting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22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23</w:t>
            </w:r>
          </w:p>
          <w:p w:rsidR="00AF4817" w:rsidRDefault="00AF4817" w:rsidP="00B23A89">
            <w:pPr>
              <w:pStyle w:val="Dates"/>
            </w:pPr>
          </w:p>
          <w:p w:rsidR="00AF4817" w:rsidRDefault="00AF4817" w:rsidP="00B23A89">
            <w:pPr>
              <w:pStyle w:val="Dates"/>
            </w:pPr>
          </w:p>
          <w:p w:rsidR="00AF4817" w:rsidRPr="00AF4817" w:rsidRDefault="00AF4817" w:rsidP="00B23A89">
            <w:pPr>
              <w:pStyle w:val="Dates"/>
              <w:rPr>
                <w:b/>
              </w:rPr>
            </w:pPr>
            <w:r>
              <w:rPr>
                <w:b/>
              </w:rPr>
              <w:t>Nat’l Youth Week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28</w:t>
            </w:r>
          </w:p>
        </w:tc>
        <w:tc>
          <w:tcPr>
            <w:tcW w:w="195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286626" w:rsidRPr="00F65E65" w:rsidRDefault="00286626" w:rsidP="00B23A89">
            <w:pPr>
              <w:pStyle w:val="Dates"/>
            </w:pPr>
            <w:r>
              <w:t>29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30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31</w:t>
            </w:r>
          </w:p>
        </w:tc>
        <w:tc>
          <w:tcPr>
            <w:tcW w:w="9775" w:type="dxa"/>
            <w:gridSpan w:val="5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98577E" w:rsidRDefault="0098577E" w:rsidP="0098577E">
            <w:pPr>
              <w:pStyle w:val="Dates"/>
              <w:jc w:val="center"/>
              <w:rPr>
                <w:sz w:val="56"/>
                <w:szCs w:val="56"/>
              </w:rPr>
            </w:pPr>
            <w:r w:rsidRPr="0098577E">
              <w:rPr>
                <w:b/>
                <w:i/>
                <w:color w:val="FF0000"/>
                <w:sz w:val="56"/>
                <w:szCs w:val="56"/>
              </w:rPr>
              <w:t>HAPPY BIRTHDAY MARTIN</w:t>
            </w:r>
          </w:p>
        </w:tc>
      </w:tr>
    </w:tbl>
    <w:p w:rsidR="00A315BE" w:rsidRPr="00A315BE" w:rsidRDefault="00A315BE" w:rsidP="00A64DCE">
      <w:pPr>
        <w:pStyle w:val="Weekdays"/>
      </w:pPr>
    </w:p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Febr</w:t>
            </w:r>
            <w:r w:rsidRPr="00151E0B">
              <w:t xml:space="preserve">uary </w:t>
            </w:r>
            <w:r w:rsidR="00286626">
              <w:t>2011</w:t>
            </w:r>
          </w:p>
        </w:tc>
      </w:tr>
      <w:tr w:rsidR="0097726B" w:rsidRPr="00F65E65" w:rsidTr="000B4367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B23A89">
        <w:trPr>
          <w:cantSplit/>
          <w:trHeight w:hRule="exact" w:val="1584"/>
          <w:jc w:val="center"/>
        </w:trPr>
        <w:tc>
          <w:tcPr>
            <w:tcW w:w="3906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F65E65" w:rsidRDefault="00286626" w:rsidP="00B23A89">
            <w:pPr>
              <w:pStyle w:val="Dates"/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5</w:t>
            </w:r>
          </w:p>
        </w:tc>
      </w:tr>
      <w:tr w:rsidR="0028662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34E96" w:rsidRDefault="00286626" w:rsidP="00434E96">
            <w:pPr>
              <w:pStyle w:val="Dates"/>
            </w:pPr>
            <w:r>
              <w:t>8</w:t>
            </w:r>
          </w:p>
          <w:p w:rsidR="00434E96" w:rsidRPr="00434E96" w:rsidRDefault="00434E96" w:rsidP="00434E96">
            <w:pPr>
              <w:pStyle w:val="Dates"/>
              <w:jc w:val="center"/>
            </w:pPr>
            <w:r>
              <w:rPr>
                <w:b/>
              </w:rPr>
              <w:t>New River</w:t>
            </w:r>
          </w:p>
          <w:p w:rsid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 xml:space="preserve">Ministers-Deacons </w:t>
            </w:r>
          </w:p>
          <w:p w:rsid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(Central, Beckley)</w:t>
            </w:r>
          </w:p>
          <w:p w:rsidR="00434E96" w:rsidRDefault="00434E96" w:rsidP="00434E96">
            <w:pPr>
              <w:pStyle w:val="Dates"/>
              <w:jc w:val="center"/>
              <w:rPr>
                <w:b/>
              </w:rPr>
            </w:pPr>
          </w:p>
          <w:p w:rsidR="00434E96" w:rsidRP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Ministers’ Wives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12</w:t>
            </w:r>
          </w:p>
        </w:tc>
      </w:tr>
      <w:tr w:rsidR="0028662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  <w:rPr>
                <w:b/>
              </w:rPr>
            </w:pPr>
            <w:r>
              <w:t>19</w:t>
            </w:r>
          </w:p>
          <w:p w:rsidR="00434E96" w:rsidRDefault="00434E96" w:rsidP="00B23A89">
            <w:pPr>
              <w:pStyle w:val="Dates"/>
              <w:rPr>
                <w:b/>
              </w:rPr>
            </w:pPr>
          </w:p>
          <w:p w:rsidR="00434E96" w:rsidRP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Mt. Olivet Association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20</w:t>
            </w:r>
          </w:p>
          <w:p w:rsidR="00434E96" w:rsidRDefault="00434E96" w:rsidP="00B23A89">
            <w:pPr>
              <w:pStyle w:val="Dates"/>
            </w:pPr>
          </w:p>
          <w:p w:rsidR="00434E96" w:rsidRDefault="00434E96" w:rsidP="00B23A89">
            <w:pPr>
              <w:pStyle w:val="Dates"/>
            </w:pPr>
          </w:p>
          <w:p w:rsidR="00434E96" w:rsidRP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Brotherhood Week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23</w:t>
            </w:r>
          </w:p>
          <w:p w:rsidR="00434E96" w:rsidRDefault="00434E96" w:rsidP="00B23A89">
            <w:pPr>
              <w:pStyle w:val="Dates"/>
            </w:pPr>
          </w:p>
          <w:p w:rsidR="00434E96" w:rsidRP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New River 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24</w:t>
            </w:r>
          </w:p>
          <w:p w:rsidR="00434E96" w:rsidRDefault="00434E96" w:rsidP="00B23A89">
            <w:pPr>
              <w:pStyle w:val="Dates"/>
            </w:pPr>
          </w:p>
          <w:p w:rsidR="00434E96" w:rsidRPr="00434E96" w:rsidRDefault="00434E96" w:rsidP="00434E96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Winding Gulf 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25</w:t>
            </w:r>
          </w:p>
          <w:p w:rsidR="00434E96" w:rsidRDefault="00434E96" w:rsidP="00B23A89">
            <w:pPr>
              <w:pStyle w:val="Dates"/>
            </w:pPr>
          </w:p>
          <w:p w:rsidR="00434E96" w:rsidRPr="00434E96" w:rsidRDefault="00434E96" w:rsidP="00434E96">
            <w:pPr>
              <w:pStyle w:val="Dates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Guyan</w:t>
            </w:r>
            <w:proofErr w:type="spellEnd"/>
            <w:r>
              <w:rPr>
                <w:b/>
              </w:rPr>
              <w:t xml:space="preserve"> Valley 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26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286626" w:rsidRDefault="00286626" w:rsidP="00B23A89">
            <w:pPr>
              <w:pStyle w:val="Dates"/>
            </w:pPr>
            <w:r>
              <w:t>28</w:t>
            </w:r>
          </w:p>
        </w:tc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B17E10" w:rsidRDefault="0098577E" w:rsidP="0098577E">
            <w:pPr>
              <w:pStyle w:val="Dates"/>
              <w:jc w:val="center"/>
              <w:rPr>
                <w:b/>
                <w:i/>
                <w:color w:val="0000FF"/>
                <w:sz w:val="40"/>
                <w:szCs w:val="40"/>
                <w:u w:val="single"/>
              </w:rPr>
            </w:pPr>
            <w:r w:rsidRPr="0032199A">
              <w:rPr>
                <w:b/>
                <w:i/>
                <w:color w:val="0000FF"/>
                <w:sz w:val="40"/>
                <w:szCs w:val="40"/>
                <w:u w:val="single"/>
              </w:rPr>
              <w:t xml:space="preserve">ASSOCIATION TIME, A TIME FOR US TO COME TOGETHER AND FELLOWSHIP WITH </w:t>
            </w:r>
          </w:p>
          <w:p w:rsidR="00286626" w:rsidRDefault="0098577E" w:rsidP="0098577E">
            <w:pPr>
              <w:pStyle w:val="Dates"/>
              <w:jc w:val="center"/>
            </w:pPr>
            <w:r w:rsidRPr="0032199A">
              <w:rPr>
                <w:b/>
                <w:i/>
                <w:color w:val="0000FF"/>
                <w:sz w:val="40"/>
                <w:szCs w:val="40"/>
                <w:u w:val="single"/>
              </w:rPr>
              <w:t>ONE-ANOTHER!!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2"/>
        <w:gridCol w:w="1954"/>
        <w:gridCol w:w="1955"/>
        <w:gridCol w:w="1955"/>
        <w:gridCol w:w="1955"/>
        <w:gridCol w:w="1957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March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97726B" w:rsidRPr="00F65E65" w:rsidTr="00286626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3904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Pr="00B17E10" w:rsidRDefault="00B17E10" w:rsidP="00B17E10">
            <w:pPr>
              <w:pStyle w:val="Dates"/>
              <w:jc w:val="center"/>
              <w:rPr>
                <w:b/>
                <w:i/>
                <w:sz w:val="32"/>
                <w:szCs w:val="32"/>
              </w:rPr>
            </w:pPr>
            <w:r w:rsidRPr="00B17E10">
              <w:rPr>
                <w:b/>
                <w:i/>
                <w:sz w:val="32"/>
                <w:szCs w:val="32"/>
              </w:rPr>
              <w:t>Here We Go Again!!!</w:t>
            </w:r>
          </w:p>
          <w:p w:rsidR="00B17E10" w:rsidRPr="00B17E10" w:rsidRDefault="00B17E10" w:rsidP="00B17E10">
            <w:pPr>
              <w:pStyle w:val="Dates"/>
              <w:jc w:val="center"/>
              <w:rPr>
                <w:b/>
                <w:i/>
                <w:sz w:val="32"/>
                <w:szCs w:val="32"/>
              </w:rPr>
            </w:pPr>
            <w:r w:rsidRPr="00B17E10">
              <w:rPr>
                <w:b/>
                <w:i/>
                <w:sz w:val="32"/>
                <w:szCs w:val="32"/>
              </w:rPr>
              <w:t>Seminary Extension</w:t>
            </w:r>
          </w:p>
          <w:p w:rsidR="00B17E10" w:rsidRPr="00B17E10" w:rsidRDefault="00B17E10" w:rsidP="00B17E10">
            <w:pPr>
              <w:pStyle w:val="Dates"/>
              <w:jc w:val="center"/>
              <w:rPr>
                <w:b/>
                <w:i/>
                <w:sz w:val="32"/>
                <w:szCs w:val="32"/>
              </w:rPr>
            </w:pPr>
            <w:r w:rsidRPr="00B17E10">
              <w:rPr>
                <w:b/>
                <w:i/>
                <w:sz w:val="32"/>
                <w:szCs w:val="32"/>
              </w:rPr>
              <w:t>Spring Semester</w:t>
            </w:r>
          </w:p>
          <w:p w:rsidR="00B17E10" w:rsidRPr="00F65E65" w:rsidRDefault="00B17E10" w:rsidP="00B17E10">
            <w:pPr>
              <w:pStyle w:val="Dates"/>
              <w:jc w:val="center"/>
            </w:pPr>
            <w:r w:rsidRPr="00B17E10">
              <w:rPr>
                <w:b/>
                <w:i/>
                <w:sz w:val="32"/>
                <w:szCs w:val="32"/>
              </w:rPr>
              <w:t>Begins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4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5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6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11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0C76F1">
            <w:pPr>
              <w:pStyle w:val="Dates"/>
            </w:pPr>
            <w:r>
              <w:t>12</w:t>
            </w:r>
          </w:p>
          <w:p w:rsidR="000C76F1" w:rsidRDefault="000C76F1" w:rsidP="000C76F1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 xml:space="preserve">Music Aux., WVBSC </w:t>
            </w:r>
          </w:p>
          <w:p w:rsidR="000C76F1" w:rsidRPr="000C76F1" w:rsidRDefault="000C76F1" w:rsidP="000C76F1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>Board Meeting</w:t>
            </w:r>
          </w:p>
          <w:p w:rsidR="000C76F1" w:rsidRPr="000C76F1" w:rsidRDefault="000C76F1" w:rsidP="000C76F1">
            <w:pPr>
              <w:pStyle w:val="Dates"/>
              <w:jc w:val="center"/>
            </w:pP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13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18</w:t>
            </w:r>
          </w:p>
          <w:p w:rsidR="000C76F1" w:rsidRPr="000C76F1" w:rsidRDefault="000C76F1" w:rsidP="000C76F1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 xml:space="preserve">National </w:t>
            </w:r>
            <w:r w:rsidRPr="000C76F1">
              <w:rPr>
                <w:b/>
              </w:rPr>
              <w:t>Superintendent Conference</w:t>
            </w:r>
          </w:p>
          <w:p w:rsidR="000C76F1" w:rsidRPr="00F65E65" w:rsidRDefault="000C76F1" w:rsidP="000C76F1">
            <w:pPr>
              <w:pStyle w:val="Dates"/>
              <w:jc w:val="center"/>
            </w:pPr>
            <w:r w:rsidRPr="000C76F1">
              <w:rPr>
                <w:b/>
              </w:rPr>
              <w:t>Nashville, TN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C76F1" w:rsidRDefault="00286626" w:rsidP="000C76F1">
            <w:pPr>
              <w:pStyle w:val="Dates"/>
              <w:rPr>
                <w:b/>
              </w:rPr>
            </w:pPr>
            <w:r>
              <w:t>19</w:t>
            </w:r>
            <w:r w:rsidR="000C76F1">
              <w:t xml:space="preserve">    </w:t>
            </w:r>
            <w:r w:rsidR="000C76F1">
              <w:rPr>
                <w:b/>
              </w:rPr>
              <w:t xml:space="preserve">State Congress </w:t>
            </w:r>
          </w:p>
          <w:p w:rsidR="000C76F1" w:rsidRPr="000C76F1" w:rsidRDefault="000C76F1" w:rsidP="000C76F1">
            <w:pPr>
              <w:pStyle w:val="Dates"/>
            </w:pPr>
            <w:r>
              <w:rPr>
                <w:b/>
              </w:rPr>
              <w:t xml:space="preserve">        Board Meeting</w:t>
            </w:r>
          </w:p>
          <w:p w:rsidR="000C76F1" w:rsidRPr="000C76F1" w:rsidRDefault="000C76F1" w:rsidP="000C76F1">
            <w:pPr>
              <w:pStyle w:val="Dates"/>
              <w:jc w:val="center"/>
              <w:rPr>
                <w:b/>
              </w:rPr>
            </w:pPr>
            <w:r>
              <w:rPr>
                <w:b/>
              </w:rPr>
              <w:t xml:space="preserve">National </w:t>
            </w:r>
            <w:r w:rsidRPr="000C76F1">
              <w:rPr>
                <w:b/>
              </w:rPr>
              <w:t>Superintendent Conference</w:t>
            </w:r>
          </w:p>
          <w:p w:rsidR="000C76F1" w:rsidRPr="000C76F1" w:rsidRDefault="000C76F1" w:rsidP="000C76F1">
            <w:pPr>
              <w:pStyle w:val="Dates"/>
              <w:jc w:val="center"/>
            </w:pPr>
            <w:r w:rsidRPr="000C76F1">
              <w:rPr>
                <w:b/>
              </w:rPr>
              <w:t>Nashville, TN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20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21</w:t>
            </w:r>
          </w:p>
          <w:p w:rsidR="000C76F1" w:rsidRDefault="000C76F1" w:rsidP="00B23A89">
            <w:pPr>
              <w:pStyle w:val="Dates"/>
            </w:pPr>
          </w:p>
          <w:p w:rsidR="000C76F1" w:rsidRPr="0024323C" w:rsidRDefault="000C76F1" w:rsidP="000C76F1">
            <w:pPr>
              <w:pStyle w:val="Dates"/>
              <w:jc w:val="center"/>
              <w:rPr>
                <w:b/>
              </w:rPr>
            </w:pPr>
            <w:r w:rsidRPr="0024323C">
              <w:rPr>
                <w:b/>
              </w:rPr>
              <w:t>Seminary Extension Spring Semester Begins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24</w:t>
            </w:r>
          </w:p>
          <w:p w:rsidR="000C76F1" w:rsidRDefault="000C76F1" w:rsidP="00B23A89">
            <w:pPr>
              <w:pStyle w:val="Dates"/>
            </w:pPr>
          </w:p>
          <w:p w:rsidR="000C76F1" w:rsidRDefault="000C76F1" w:rsidP="00B23A89">
            <w:pPr>
              <w:pStyle w:val="Dates"/>
            </w:pPr>
          </w:p>
          <w:p w:rsidR="000C76F1" w:rsidRPr="000C76F1" w:rsidRDefault="000C76F1" w:rsidP="000C76F1">
            <w:pPr>
              <w:pStyle w:val="Dates"/>
              <w:jc w:val="center"/>
              <w:rPr>
                <w:b/>
              </w:rPr>
            </w:pPr>
            <w:r w:rsidRPr="000C76F1">
              <w:rPr>
                <w:b/>
              </w:rPr>
              <w:t>State Laymen’s Fellowship Dinner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25</w:t>
            </w:r>
          </w:p>
        </w:tc>
        <w:tc>
          <w:tcPr>
            <w:tcW w:w="195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26</w:t>
            </w:r>
          </w:p>
          <w:p w:rsidR="000C76F1" w:rsidRDefault="000C76F1" w:rsidP="00B23A89">
            <w:pPr>
              <w:pStyle w:val="Dates"/>
            </w:pPr>
          </w:p>
          <w:p w:rsidR="000C76F1" w:rsidRPr="006F1F48" w:rsidRDefault="000C76F1" w:rsidP="000C76F1">
            <w:pPr>
              <w:pStyle w:val="Dates"/>
              <w:jc w:val="center"/>
              <w:rPr>
                <w:b/>
              </w:rPr>
            </w:pPr>
            <w:r w:rsidRPr="006F1F48">
              <w:rPr>
                <w:b/>
              </w:rPr>
              <w:t>Flat Top</w:t>
            </w:r>
          </w:p>
          <w:p w:rsidR="000C76F1" w:rsidRPr="00F65E65" w:rsidRDefault="000C76F1" w:rsidP="000C76F1">
            <w:pPr>
              <w:pStyle w:val="Dates"/>
              <w:jc w:val="center"/>
            </w:pPr>
            <w:r w:rsidRPr="006F1F48">
              <w:rPr>
                <w:b/>
              </w:rPr>
              <w:t>Association</w:t>
            </w:r>
          </w:p>
        </w:tc>
      </w:tr>
      <w:tr w:rsidR="00286626" w:rsidRPr="00F65E65" w:rsidTr="00286626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27</w:t>
            </w:r>
          </w:p>
        </w:tc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Default="00286626" w:rsidP="00B23A89">
            <w:pPr>
              <w:pStyle w:val="Dates"/>
            </w:pPr>
            <w:r>
              <w:t>28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Default="00286626" w:rsidP="00B23A89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31</w:t>
            </w:r>
          </w:p>
        </w:tc>
        <w:tc>
          <w:tcPr>
            <w:tcW w:w="3912" w:type="dxa"/>
            <w:gridSpan w:val="2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98577E" w:rsidRDefault="0098577E" w:rsidP="0098577E">
            <w:pPr>
              <w:pStyle w:val="Dates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Come and Join Us for the State’s Laymen Fellowship Dinner!!!!</w:t>
            </w:r>
          </w:p>
          <w:p w:rsidR="00286626" w:rsidRPr="00F65E65" w:rsidRDefault="00286626" w:rsidP="00286626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April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97726B" w:rsidRPr="00F65E65" w:rsidTr="007235A8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B23A89">
        <w:trPr>
          <w:cantSplit/>
          <w:trHeight w:hRule="exact" w:val="1584"/>
          <w:jc w:val="center"/>
        </w:trPr>
        <w:tc>
          <w:tcPr>
            <w:tcW w:w="9770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286626" w:rsidRDefault="00D94AAF" w:rsidP="0098577E">
            <w:pPr>
              <w:pStyle w:val="Dates"/>
              <w:rPr>
                <w:b/>
                <w:i/>
                <w:color w:val="FF0000"/>
                <w:sz w:val="56"/>
                <w:szCs w:val="56"/>
              </w:rPr>
            </w:pPr>
            <w:r w:rsidRPr="00D94AAF">
              <w:rPr>
                <w:b/>
                <w:i/>
                <w:color w:val="FF0000"/>
                <w:sz w:val="56"/>
                <w:szCs w:val="56"/>
              </w:rPr>
              <w:t>Daniel Stratton Home Mission Month</w:t>
            </w:r>
          </w:p>
          <w:p w:rsidR="0098577E" w:rsidRDefault="0098577E" w:rsidP="0098577E">
            <w:pPr>
              <w:pStyle w:val="Dates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*Resurrection Sunday*</w:t>
            </w:r>
          </w:p>
          <w:p w:rsidR="0098577E" w:rsidRPr="0098577E" w:rsidRDefault="0098577E" w:rsidP="0098577E">
            <w:pPr>
              <w:pStyle w:val="Dates"/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And if I be lifted up from the earth, I’ll draw all men unto me!!!!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9</w:t>
            </w:r>
          </w:p>
          <w:p w:rsidR="00D94AAF" w:rsidRDefault="00D94AAF" w:rsidP="00B23A89">
            <w:pPr>
              <w:pStyle w:val="Dates"/>
            </w:pPr>
          </w:p>
          <w:p w:rsidR="00D94AAF" w:rsidRPr="00D94AAF" w:rsidRDefault="00D94AAF" w:rsidP="00D94AAF">
            <w:pPr>
              <w:pStyle w:val="Dates"/>
              <w:jc w:val="center"/>
              <w:rPr>
                <w:b/>
              </w:rPr>
            </w:pPr>
            <w:r w:rsidRPr="00D94AAF">
              <w:rPr>
                <w:b/>
              </w:rPr>
              <w:t>Mt. Zion</w:t>
            </w:r>
          </w:p>
          <w:p w:rsidR="00D94AAF" w:rsidRPr="00F65E65" w:rsidRDefault="00D94AAF" w:rsidP="00D94AAF">
            <w:pPr>
              <w:pStyle w:val="Dates"/>
              <w:jc w:val="center"/>
            </w:pPr>
            <w:r w:rsidRPr="00D94AAF">
              <w:rPr>
                <w:b/>
              </w:rPr>
              <w:t>Association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16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17</w:t>
            </w:r>
          </w:p>
          <w:p w:rsidR="00D94AAF" w:rsidRDefault="00D94AAF" w:rsidP="00B23A89">
            <w:pPr>
              <w:pStyle w:val="Dates"/>
            </w:pPr>
          </w:p>
          <w:p w:rsidR="00D94AAF" w:rsidRPr="00D94AAF" w:rsidRDefault="00D94AAF" w:rsidP="00D94AAF">
            <w:pPr>
              <w:pStyle w:val="Dates"/>
              <w:jc w:val="center"/>
              <w:rPr>
                <w:b/>
                <w:i/>
              </w:rPr>
            </w:pPr>
            <w:r w:rsidRPr="00D94AAF">
              <w:rPr>
                <w:b/>
                <w:i/>
              </w:rPr>
              <w:t>Palm 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22</w:t>
            </w:r>
          </w:p>
          <w:p w:rsidR="00D94AAF" w:rsidRDefault="00D94AAF" w:rsidP="00B23A89">
            <w:pPr>
              <w:pStyle w:val="Dates"/>
            </w:pPr>
          </w:p>
          <w:p w:rsidR="00D94AAF" w:rsidRPr="00D94AAF" w:rsidRDefault="00D94AAF" w:rsidP="00D94AAF">
            <w:pPr>
              <w:pStyle w:val="Dates"/>
              <w:jc w:val="center"/>
              <w:rPr>
                <w:b/>
              </w:rPr>
            </w:pPr>
            <w:r w:rsidRPr="00D94AAF">
              <w:rPr>
                <w:b/>
              </w:rPr>
              <w:t>Good Friday</w:t>
            </w:r>
          </w:p>
          <w:p w:rsidR="00D94AAF" w:rsidRPr="00D94AAF" w:rsidRDefault="00D94AAF" w:rsidP="00D94AAF">
            <w:pPr>
              <w:pStyle w:val="Dates"/>
              <w:jc w:val="center"/>
              <w:rPr>
                <w:b/>
              </w:rPr>
            </w:pPr>
          </w:p>
          <w:p w:rsidR="00D94AAF" w:rsidRPr="00D94AAF" w:rsidRDefault="00D94AAF" w:rsidP="00D94AAF">
            <w:pPr>
              <w:pStyle w:val="Dates"/>
              <w:jc w:val="center"/>
              <w:rPr>
                <w:b/>
              </w:rPr>
            </w:pPr>
            <w:r w:rsidRPr="00D94AAF">
              <w:rPr>
                <w:b/>
              </w:rPr>
              <w:t>WVBSC</w:t>
            </w:r>
          </w:p>
          <w:p w:rsidR="00D94AAF" w:rsidRPr="00F65E65" w:rsidRDefault="00D94AAF" w:rsidP="00D94AAF">
            <w:pPr>
              <w:pStyle w:val="Dates"/>
              <w:jc w:val="center"/>
            </w:pPr>
            <w:r w:rsidRPr="00D94AAF">
              <w:rPr>
                <w:b/>
              </w:rPr>
              <w:t>Extra Session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23</w:t>
            </w:r>
          </w:p>
          <w:p w:rsidR="00D94AAF" w:rsidRDefault="00D94AAF" w:rsidP="00B23A89">
            <w:pPr>
              <w:pStyle w:val="Dates"/>
            </w:pPr>
          </w:p>
          <w:p w:rsidR="00D94AAF" w:rsidRDefault="00D94AAF" w:rsidP="00B23A89">
            <w:pPr>
              <w:pStyle w:val="Dates"/>
            </w:pPr>
          </w:p>
          <w:p w:rsidR="00D94AAF" w:rsidRDefault="00D94AAF" w:rsidP="00D94AAF">
            <w:pPr>
              <w:pStyle w:val="Dates"/>
              <w:jc w:val="center"/>
              <w:rPr>
                <w:b/>
              </w:rPr>
            </w:pPr>
          </w:p>
          <w:p w:rsidR="00D94AAF" w:rsidRPr="00D94AAF" w:rsidRDefault="00D94AAF" w:rsidP="00D94AAF">
            <w:pPr>
              <w:pStyle w:val="Dates"/>
              <w:jc w:val="center"/>
              <w:rPr>
                <w:b/>
              </w:rPr>
            </w:pPr>
            <w:r w:rsidRPr="00D94AAF">
              <w:rPr>
                <w:b/>
              </w:rPr>
              <w:t>WVBSC</w:t>
            </w:r>
          </w:p>
          <w:p w:rsidR="00D94AAF" w:rsidRDefault="00D94AAF" w:rsidP="00D94AAF">
            <w:pPr>
              <w:pStyle w:val="Dates"/>
              <w:jc w:val="center"/>
            </w:pPr>
            <w:r w:rsidRPr="00D94AAF">
              <w:rPr>
                <w:b/>
              </w:rPr>
              <w:t>Extra Session</w:t>
            </w:r>
          </w:p>
          <w:p w:rsidR="00D94AAF" w:rsidRPr="00F65E65" w:rsidRDefault="00D94AAF" w:rsidP="00B23A89">
            <w:pPr>
              <w:pStyle w:val="Dates"/>
            </w:pP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24</w:t>
            </w:r>
          </w:p>
          <w:p w:rsidR="00D94AAF" w:rsidRPr="00D94AAF" w:rsidRDefault="00D94AAF" w:rsidP="00D94AAF">
            <w:pPr>
              <w:pStyle w:val="Dates"/>
              <w:jc w:val="center"/>
              <w:rPr>
                <w:b/>
                <w:i/>
              </w:rPr>
            </w:pPr>
            <w:r w:rsidRPr="00D94AAF">
              <w:rPr>
                <w:b/>
                <w:i/>
              </w:rPr>
              <w:t>EASTER</w:t>
            </w:r>
          </w:p>
          <w:p w:rsidR="00D94AAF" w:rsidRDefault="00D94AAF" w:rsidP="00D94AAF">
            <w:pPr>
              <w:pStyle w:val="Dates"/>
              <w:jc w:val="center"/>
              <w:rPr>
                <w:b/>
                <w:i/>
              </w:rPr>
            </w:pPr>
          </w:p>
          <w:p w:rsidR="00D94AAF" w:rsidRPr="00D94AAF" w:rsidRDefault="00D94AAF" w:rsidP="00D94AAF">
            <w:pPr>
              <w:pStyle w:val="Dates"/>
              <w:jc w:val="center"/>
              <w:rPr>
                <w:b/>
                <w:i/>
              </w:rPr>
            </w:pPr>
            <w:r w:rsidRPr="00D94AAF">
              <w:rPr>
                <w:b/>
                <w:i/>
              </w:rPr>
              <w:t>Celebrating</w:t>
            </w:r>
          </w:p>
          <w:p w:rsidR="00D94AAF" w:rsidRPr="00F65E65" w:rsidRDefault="00D94AAF" w:rsidP="00D94AAF">
            <w:pPr>
              <w:pStyle w:val="Dates"/>
              <w:jc w:val="center"/>
            </w:pPr>
            <w:r w:rsidRPr="00D94AAF">
              <w:rPr>
                <w:b/>
                <w:i/>
              </w:rPr>
              <w:t>The Risen Lord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30</w:t>
            </w:r>
          </w:p>
          <w:p w:rsidR="00D94AAF" w:rsidRDefault="00D94AAF" w:rsidP="00B23A89">
            <w:pPr>
              <w:pStyle w:val="Dates"/>
            </w:pPr>
          </w:p>
          <w:p w:rsidR="00D94AAF" w:rsidRDefault="00D94AAF" w:rsidP="00B23A89">
            <w:pPr>
              <w:pStyle w:val="Dates"/>
            </w:pPr>
          </w:p>
          <w:p w:rsidR="00D94AAF" w:rsidRPr="00D94AAF" w:rsidRDefault="00D94AAF" w:rsidP="00B23A89">
            <w:pPr>
              <w:pStyle w:val="Dates"/>
              <w:rPr>
                <w:b/>
                <w:i/>
                <w:u w:val="single"/>
              </w:rPr>
            </w:pPr>
            <w:r w:rsidRPr="00D94AAF">
              <w:rPr>
                <w:b/>
                <w:i/>
                <w:u w:val="single"/>
              </w:rPr>
              <w:t>Camp Orientation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3"/>
        <w:gridCol w:w="1955"/>
        <w:gridCol w:w="1955"/>
        <w:gridCol w:w="1955"/>
        <w:gridCol w:w="1955"/>
        <w:gridCol w:w="1955"/>
      </w:tblGrid>
      <w:tr w:rsidR="0097726B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97726B" w:rsidRPr="00151E0B" w:rsidRDefault="0097726B" w:rsidP="007235A8">
            <w:pPr>
              <w:pStyle w:val="MonthNames"/>
            </w:pPr>
            <w:r>
              <w:lastRenderedPageBreak/>
              <w:t>May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97726B" w:rsidRPr="00F65E65" w:rsidTr="00286626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97726B" w:rsidRPr="00F65E65" w:rsidRDefault="0097726B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0B4367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</w:t>
            </w:r>
          </w:p>
          <w:p w:rsidR="005F3F84" w:rsidRDefault="005F3F84" w:rsidP="00B23A89">
            <w:pPr>
              <w:pStyle w:val="Dates"/>
            </w:pPr>
          </w:p>
          <w:p w:rsidR="005F3F84" w:rsidRPr="00F65E65" w:rsidRDefault="005F3F84" w:rsidP="00B23A89">
            <w:pPr>
              <w:pStyle w:val="Dates"/>
            </w:pPr>
            <w:r>
              <w:t>Family Week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7</w:t>
            </w:r>
          </w:p>
          <w:p w:rsidR="00ED4390" w:rsidRDefault="00ED4390" w:rsidP="00B23A89">
            <w:pPr>
              <w:pStyle w:val="Dates"/>
            </w:pPr>
          </w:p>
          <w:p w:rsidR="00ED4390" w:rsidRPr="00ED4390" w:rsidRDefault="00ED4390" w:rsidP="00ED4390">
            <w:pPr>
              <w:pStyle w:val="Dates"/>
              <w:jc w:val="center"/>
              <w:rPr>
                <w:b/>
              </w:rPr>
            </w:pPr>
            <w:r w:rsidRPr="00ED4390">
              <w:rPr>
                <w:b/>
              </w:rPr>
              <w:t>State Chorus</w:t>
            </w:r>
          </w:p>
          <w:p w:rsidR="00ED4390" w:rsidRPr="00F65E65" w:rsidRDefault="00ED4390" w:rsidP="00ED4390">
            <w:pPr>
              <w:pStyle w:val="Dates"/>
              <w:jc w:val="center"/>
            </w:pPr>
            <w:r w:rsidRPr="00ED4390">
              <w:rPr>
                <w:b/>
              </w:rPr>
              <w:t>Anniversary</w:t>
            </w:r>
          </w:p>
        </w:tc>
      </w:tr>
      <w:tr w:rsidR="00286626" w:rsidRPr="00F65E65" w:rsidTr="000B4367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8</w:t>
            </w:r>
          </w:p>
          <w:p w:rsidR="005F3F84" w:rsidRDefault="005F3F84" w:rsidP="00B23A89">
            <w:pPr>
              <w:pStyle w:val="Dates"/>
            </w:pPr>
          </w:p>
          <w:p w:rsidR="005F3F84" w:rsidRDefault="005F3F84" w:rsidP="00B23A89">
            <w:pPr>
              <w:pStyle w:val="Dates"/>
            </w:pPr>
          </w:p>
          <w:p w:rsidR="005F3F84" w:rsidRPr="005F3F84" w:rsidRDefault="005F3F84" w:rsidP="005F3F84">
            <w:pPr>
              <w:pStyle w:val="Dates"/>
              <w:jc w:val="center"/>
              <w:rPr>
                <w:b/>
                <w:u w:val="single"/>
              </w:rPr>
            </w:pPr>
            <w:r w:rsidRPr="005F3F84">
              <w:rPr>
                <w:b/>
                <w:u w:val="single"/>
              </w:rPr>
              <w:t>Mother’s 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11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Midwest Regional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Meeting</w:t>
            </w:r>
          </w:p>
          <w:p w:rsidR="005F3F84" w:rsidRPr="00F65E65" w:rsidRDefault="005F3F84" w:rsidP="005F3F84">
            <w:pPr>
              <w:pStyle w:val="Dates"/>
              <w:jc w:val="center"/>
            </w:pPr>
            <w:r w:rsidRPr="005F3F84">
              <w:rPr>
                <w:b/>
              </w:rPr>
              <w:t>Milwaukee, Wisconsin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12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Midwest Regional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Meeting</w:t>
            </w:r>
          </w:p>
          <w:p w:rsidR="005F3F84" w:rsidRPr="00F65E65" w:rsidRDefault="005F3F84" w:rsidP="005F3F84">
            <w:pPr>
              <w:pStyle w:val="Dates"/>
              <w:jc w:val="center"/>
            </w:pPr>
            <w:r w:rsidRPr="005F3F84">
              <w:rPr>
                <w:b/>
              </w:rPr>
              <w:t>Milwaukee, Wisconsin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13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Midwest Regional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Meeting</w:t>
            </w:r>
          </w:p>
          <w:p w:rsidR="005F3F84" w:rsidRPr="00F65E65" w:rsidRDefault="005F3F84" w:rsidP="005F3F84">
            <w:pPr>
              <w:pStyle w:val="Dates"/>
              <w:jc w:val="center"/>
            </w:pPr>
            <w:r w:rsidRPr="005F3F84">
              <w:rPr>
                <w:b/>
              </w:rPr>
              <w:t>Milwaukee, Wisconsin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14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Usher’s Aux.,</w:t>
            </w: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WVBSC</w:t>
            </w:r>
          </w:p>
          <w:p w:rsidR="005F3F84" w:rsidRPr="00F65E65" w:rsidRDefault="005F3F84" w:rsidP="005F3F84">
            <w:pPr>
              <w:pStyle w:val="Dates"/>
              <w:jc w:val="center"/>
            </w:pPr>
            <w:r w:rsidRPr="005F3F84">
              <w:rPr>
                <w:b/>
              </w:rPr>
              <w:t>Annual Session</w:t>
            </w:r>
          </w:p>
        </w:tc>
      </w:tr>
      <w:tr w:rsidR="00286626" w:rsidRPr="00F65E65" w:rsidTr="000B4367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21</w:t>
            </w:r>
          </w:p>
          <w:p w:rsidR="005F3F84" w:rsidRDefault="005F3F84" w:rsidP="00B23A89">
            <w:pPr>
              <w:pStyle w:val="Dates"/>
            </w:pP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State Laymen’s</w:t>
            </w:r>
          </w:p>
          <w:p w:rsidR="005F3F84" w:rsidRPr="00F65E65" w:rsidRDefault="005F3F84" w:rsidP="005F3F84">
            <w:pPr>
              <w:pStyle w:val="Dates"/>
              <w:jc w:val="center"/>
            </w:pPr>
            <w:r w:rsidRPr="005F3F84">
              <w:rPr>
                <w:b/>
              </w:rPr>
              <w:t>Annual Session</w:t>
            </w:r>
          </w:p>
        </w:tc>
      </w:tr>
      <w:tr w:rsidR="00286626" w:rsidRPr="00F65E65" w:rsidTr="00286626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22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B23A89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286626" w:rsidRPr="00F65E65" w:rsidRDefault="00286626" w:rsidP="00B23A89">
            <w:pPr>
              <w:pStyle w:val="Dates"/>
            </w:pPr>
            <w:r>
              <w:t>28</w:t>
            </w:r>
          </w:p>
        </w:tc>
      </w:tr>
      <w:tr w:rsidR="00286626" w:rsidRPr="00F65E65" w:rsidTr="00B23A89">
        <w:trPr>
          <w:cantSplit/>
          <w:trHeight w:hRule="exact" w:val="1296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29</w:t>
            </w:r>
          </w:p>
          <w:p w:rsidR="005F3F84" w:rsidRDefault="005F3F84" w:rsidP="00B23A89">
            <w:pPr>
              <w:pStyle w:val="Dates"/>
            </w:pP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Memorial 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Default="00286626" w:rsidP="00B23A89">
            <w:pPr>
              <w:pStyle w:val="Dates"/>
            </w:pPr>
            <w:r>
              <w:t>30</w:t>
            </w:r>
          </w:p>
          <w:p w:rsidR="005F3F84" w:rsidRDefault="005F3F84" w:rsidP="00B23A89">
            <w:pPr>
              <w:pStyle w:val="Dates"/>
            </w:pPr>
          </w:p>
          <w:p w:rsidR="005F3F84" w:rsidRPr="005F3F84" w:rsidRDefault="005F3F84" w:rsidP="005F3F84">
            <w:pPr>
              <w:pStyle w:val="Dates"/>
              <w:jc w:val="center"/>
              <w:rPr>
                <w:b/>
              </w:rPr>
            </w:pPr>
            <w:r w:rsidRPr="005F3F84">
              <w:rPr>
                <w:b/>
              </w:rPr>
              <w:t>Memorial 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286626" w:rsidRDefault="00286626" w:rsidP="00B23A89">
            <w:pPr>
              <w:pStyle w:val="Dates"/>
            </w:pPr>
            <w:r>
              <w:t>31</w:t>
            </w:r>
          </w:p>
        </w:tc>
        <w:tc>
          <w:tcPr>
            <w:tcW w:w="7820" w:type="dxa"/>
            <w:gridSpan w:val="4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ED4390" w:rsidRPr="00ED4390" w:rsidRDefault="00ED4390" w:rsidP="00ED4390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ED4390">
              <w:rPr>
                <w:b/>
                <w:i/>
                <w:color w:val="FF0000"/>
                <w:sz w:val="24"/>
                <w:szCs w:val="24"/>
              </w:rPr>
              <w:t>One of he Best Saturday’s of the Month, you don’t want to miss the</w:t>
            </w:r>
          </w:p>
          <w:p w:rsidR="00ED4390" w:rsidRPr="00ED4390" w:rsidRDefault="00ED4390" w:rsidP="00ED4390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ED4390">
              <w:rPr>
                <w:b/>
                <w:i/>
                <w:color w:val="FF0000"/>
                <w:sz w:val="24"/>
                <w:szCs w:val="24"/>
              </w:rPr>
              <w:t>“State Chorus Anniversary”</w:t>
            </w:r>
          </w:p>
          <w:p w:rsidR="00286626" w:rsidRPr="00ED4390" w:rsidRDefault="00ED4390" w:rsidP="00ED4390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ED4390">
              <w:rPr>
                <w:b/>
                <w:i/>
                <w:color w:val="FF0000"/>
                <w:sz w:val="24"/>
                <w:szCs w:val="24"/>
              </w:rPr>
              <w:t>When Praises go Up, Blessings Come Down!!!</w:t>
            </w:r>
          </w:p>
          <w:p w:rsidR="00ED4390" w:rsidRPr="00ED4390" w:rsidRDefault="00ED4390" w:rsidP="00ED4390">
            <w:pPr>
              <w:pStyle w:val="Dates"/>
              <w:jc w:val="center"/>
              <w:rPr>
                <w:color w:val="548DD4" w:themeColor="text2" w:themeTint="99"/>
              </w:rPr>
            </w:pPr>
            <w:r w:rsidRPr="00ED4390">
              <w:rPr>
                <w:b/>
                <w:i/>
                <w:color w:val="548DD4" w:themeColor="text2" w:themeTint="99"/>
                <w:sz w:val="40"/>
                <w:szCs w:val="40"/>
              </w:rPr>
              <w:t>HAPPY MOTHER’S DAY</w:t>
            </w:r>
          </w:p>
        </w:tc>
      </w:tr>
    </w:tbl>
    <w:p w:rsidR="00A315BE" w:rsidRPr="00A315BE" w:rsidRDefault="00A315BE"/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June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7235A8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286626" w:rsidRPr="00F65E65" w:rsidTr="00B23A89">
        <w:trPr>
          <w:cantSplit/>
          <w:trHeight w:hRule="exact" w:val="1584"/>
          <w:jc w:val="center"/>
        </w:trPr>
        <w:tc>
          <w:tcPr>
            <w:tcW w:w="5860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ED4390" w:rsidRPr="00F55924" w:rsidRDefault="00ED4390" w:rsidP="00ED4390">
            <w:pPr>
              <w:pStyle w:val="Dates"/>
              <w:jc w:val="center"/>
              <w:rPr>
                <w:b/>
                <w:i/>
                <w:sz w:val="28"/>
                <w:szCs w:val="28"/>
              </w:rPr>
            </w:pPr>
            <w:r w:rsidRPr="00F55924">
              <w:rPr>
                <w:b/>
                <w:i/>
                <w:sz w:val="28"/>
                <w:szCs w:val="28"/>
              </w:rPr>
              <w:t>It’s time for one of the Biggest “Bible Bowl”</w:t>
            </w:r>
          </w:p>
          <w:p w:rsidR="00ED4390" w:rsidRPr="00F55924" w:rsidRDefault="00ED4390" w:rsidP="00ED4390">
            <w:pPr>
              <w:pStyle w:val="Dates"/>
              <w:jc w:val="center"/>
              <w:rPr>
                <w:b/>
                <w:i/>
                <w:sz w:val="28"/>
                <w:szCs w:val="28"/>
              </w:rPr>
            </w:pPr>
            <w:r w:rsidRPr="00F55924">
              <w:rPr>
                <w:b/>
                <w:i/>
                <w:sz w:val="28"/>
                <w:szCs w:val="28"/>
              </w:rPr>
              <w:t xml:space="preserve">Contests in the State of </w:t>
            </w:r>
            <w:smartTag w:uri="urn:schemas-microsoft-com:office:smarttags" w:element="place">
              <w:smartTag w:uri="urn:schemas-microsoft-com:office:smarttags" w:element="State">
                <w:r w:rsidRPr="00F55924">
                  <w:rPr>
                    <w:b/>
                    <w:i/>
                    <w:sz w:val="28"/>
                    <w:szCs w:val="28"/>
                  </w:rPr>
                  <w:t>WV</w:t>
                </w:r>
              </w:smartTag>
            </w:smartTag>
            <w:r w:rsidRPr="00F55924">
              <w:rPr>
                <w:b/>
                <w:i/>
                <w:sz w:val="28"/>
                <w:szCs w:val="28"/>
              </w:rPr>
              <w:t>.</w:t>
            </w:r>
          </w:p>
          <w:p w:rsidR="00ED4390" w:rsidRPr="00F55924" w:rsidRDefault="00ED4390" w:rsidP="00ED4390">
            <w:pPr>
              <w:pStyle w:val="Dates"/>
              <w:jc w:val="center"/>
              <w:rPr>
                <w:b/>
                <w:i/>
                <w:sz w:val="28"/>
                <w:szCs w:val="28"/>
              </w:rPr>
            </w:pPr>
            <w:r w:rsidRPr="00F55924">
              <w:rPr>
                <w:b/>
                <w:i/>
                <w:sz w:val="28"/>
                <w:szCs w:val="28"/>
              </w:rPr>
              <w:t>Come see the brilliance of the Youth of the</w:t>
            </w:r>
          </w:p>
          <w:p w:rsidR="00286626" w:rsidRPr="00F65E65" w:rsidRDefault="00ED4390" w:rsidP="00ED4390">
            <w:pPr>
              <w:pStyle w:val="Dates"/>
              <w:jc w:val="center"/>
            </w:pPr>
            <w:r w:rsidRPr="00F55924">
              <w:rPr>
                <w:b/>
                <w:i/>
                <w:sz w:val="28"/>
                <w:szCs w:val="28"/>
              </w:rPr>
              <w:t xml:space="preserve">WV </w:t>
            </w:r>
            <w:smartTag w:uri="urn:schemas-microsoft-com:office:smarttags" w:element="place">
              <w:smartTag w:uri="urn:schemas-microsoft-com:office:smarttags" w:element="PlaceName">
                <w:r w:rsidRPr="00F55924">
                  <w:rPr>
                    <w:b/>
                    <w:i/>
                    <w:sz w:val="28"/>
                    <w:szCs w:val="28"/>
                  </w:rPr>
                  <w:t>Baptist</w:t>
                </w:r>
              </w:smartTag>
              <w:r w:rsidRPr="00F55924">
                <w:rPr>
                  <w:b/>
                  <w:i/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F55924">
                  <w:rPr>
                    <w:b/>
                    <w:i/>
                    <w:sz w:val="28"/>
                    <w:szCs w:val="28"/>
                  </w:rPr>
                  <w:t>State</w:t>
                </w:r>
              </w:smartTag>
            </w:smartTag>
            <w:r w:rsidRPr="00F55924">
              <w:rPr>
                <w:b/>
                <w:i/>
                <w:sz w:val="28"/>
                <w:szCs w:val="28"/>
              </w:rPr>
              <w:t xml:space="preserve"> Convention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286626" w:rsidRPr="00F65E65" w:rsidRDefault="00286626" w:rsidP="007235A8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7235A8">
            <w:pPr>
              <w:pStyle w:val="Dates"/>
            </w:pPr>
            <w:r>
              <w:t>4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5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10</w:t>
            </w: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  <w:r>
              <w:t>Music Aux., WVBSC</w:t>
            </w:r>
          </w:p>
          <w:p w:rsidR="0030702F" w:rsidRPr="00F65E65" w:rsidRDefault="0030702F" w:rsidP="00B23A89">
            <w:pPr>
              <w:pStyle w:val="Dates"/>
            </w:pPr>
            <w:r>
              <w:t>Annual Session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11</w:t>
            </w:r>
          </w:p>
          <w:p w:rsidR="0030702F" w:rsidRDefault="0030702F" w:rsidP="00B23A89">
            <w:pPr>
              <w:pStyle w:val="Dates"/>
            </w:pPr>
          </w:p>
          <w:p w:rsidR="0030702F" w:rsidRDefault="0030702F" w:rsidP="0030702F">
            <w:pPr>
              <w:pStyle w:val="Dates"/>
            </w:pPr>
            <w:r>
              <w:t>Music Aux., WVBSC</w:t>
            </w:r>
          </w:p>
          <w:p w:rsidR="0030702F" w:rsidRPr="00F65E65" w:rsidRDefault="0030702F" w:rsidP="0030702F">
            <w:pPr>
              <w:pStyle w:val="Dates"/>
            </w:pPr>
            <w:r>
              <w:t>Annual Session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12</w:t>
            </w: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</w:p>
          <w:p w:rsidR="0030702F" w:rsidRPr="00F65E65" w:rsidRDefault="0030702F" w:rsidP="00B23A89">
            <w:pPr>
              <w:pStyle w:val="Dates"/>
            </w:pPr>
            <w:r>
              <w:t>Children’s 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13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State Congress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&amp;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Youth Convention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14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State Congress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&amp;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Youth Convention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15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State Congress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&amp;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Youth Convention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0702F" w:rsidRDefault="00286626" w:rsidP="00B23A89">
            <w:pPr>
              <w:pStyle w:val="Dates"/>
            </w:pPr>
            <w:r>
              <w:t>16</w:t>
            </w:r>
            <w:r w:rsidR="0030702F">
              <w:t xml:space="preserve"> 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State Congress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&amp;</w:t>
            </w:r>
          </w:p>
          <w:p w:rsidR="00286626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Youth Convention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18</w:t>
            </w:r>
          </w:p>
        </w:tc>
      </w:tr>
      <w:tr w:rsidR="0028662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19</w:t>
            </w: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  <w:i/>
                <w:u w:val="single"/>
              </w:rPr>
            </w:pPr>
            <w:r w:rsidRPr="0030702F">
              <w:rPr>
                <w:b/>
                <w:i/>
                <w:u w:val="single"/>
              </w:rPr>
              <w:t>Father’s 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20</w:t>
            </w: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National Congress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Indianapolis, IN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0702F" w:rsidRDefault="00286626" w:rsidP="00B23A89">
            <w:pPr>
              <w:pStyle w:val="Dates"/>
            </w:pPr>
            <w:r>
              <w:t>21</w:t>
            </w:r>
          </w:p>
          <w:p w:rsidR="0030702F" w:rsidRDefault="0030702F" w:rsidP="0030702F">
            <w:pPr>
              <w:pStyle w:val="Dates"/>
            </w:pPr>
          </w:p>
          <w:p w:rsidR="0030702F" w:rsidRDefault="0030702F" w:rsidP="0030702F">
            <w:pPr>
              <w:pStyle w:val="Dates"/>
            </w:pPr>
          </w:p>
          <w:p w:rsidR="0030702F" w:rsidRDefault="0030702F" w:rsidP="0030702F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National Congress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Indianapolis, IN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22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Winding Gulf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Association</w:t>
            </w:r>
          </w:p>
          <w:p w:rsidR="0030702F" w:rsidRDefault="0030702F" w:rsidP="0030702F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National Congress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Indianapolis, IN</w:t>
            </w:r>
          </w:p>
          <w:p w:rsidR="0030702F" w:rsidRDefault="0030702F" w:rsidP="0030702F">
            <w:pPr>
              <w:pStyle w:val="Dates"/>
            </w:pPr>
          </w:p>
          <w:p w:rsidR="0030702F" w:rsidRDefault="0030702F" w:rsidP="0030702F">
            <w:pPr>
              <w:pStyle w:val="Dates"/>
            </w:pPr>
          </w:p>
          <w:p w:rsidR="0030702F" w:rsidRDefault="0030702F" w:rsidP="0030702F">
            <w:pPr>
              <w:pStyle w:val="Dates"/>
            </w:pPr>
            <w:r>
              <w:t>National Congress</w:t>
            </w:r>
          </w:p>
          <w:p w:rsidR="0030702F" w:rsidRPr="00F65E65" w:rsidRDefault="0030702F" w:rsidP="0030702F">
            <w:pPr>
              <w:pStyle w:val="Dates"/>
            </w:pPr>
            <w:r>
              <w:t>Indianapolis, IN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23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Winding Gulf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Association</w:t>
            </w:r>
          </w:p>
          <w:p w:rsidR="0030702F" w:rsidRDefault="0030702F" w:rsidP="0030702F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National Congress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Indianapolis, IN</w:t>
            </w:r>
          </w:p>
          <w:p w:rsidR="0030702F" w:rsidRDefault="0030702F" w:rsidP="0030702F">
            <w:pPr>
              <w:pStyle w:val="Dates"/>
            </w:pPr>
          </w:p>
          <w:p w:rsidR="0030702F" w:rsidRDefault="0030702F" w:rsidP="0030702F">
            <w:pPr>
              <w:pStyle w:val="Dates"/>
            </w:pPr>
          </w:p>
          <w:p w:rsidR="0030702F" w:rsidRDefault="0030702F" w:rsidP="0030702F">
            <w:pPr>
              <w:pStyle w:val="Dates"/>
            </w:pPr>
            <w:r>
              <w:t>National Congress</w:t>
            </w:r>
          </w:p>
          <w:p w:rsidR="0030702F" w:rsidRDefault="0030702F" w:rsidP="0030702F">
            <w:pPr>
              <w:pStyle w:val="Dates"/>
            </w:pPr>
            <w:r>
              <w:t>Indianapolis, IN</w:t>
            </w:r>
          </w:p>
          <w:p w:rsidR="0030702F" w:rsidRPr="00F65E65" w:rsidRDefault="0030702F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24</w:t>
            </w: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National Congress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Indianapolis, IN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25</w:t>
            </w:r>
          </w:p>
        </w:tc>
      </w:tr>
      <w:tr w:rsidR="00286626" w:rsidRPr="00F65E65" w:rsidTr="00B23A89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Pr="00F65E65" w:rsidRDefault="00286626" w:rsidP="00B23A89">
            <w:pPr>
              <w:pStyle w:val="Dates"/>
            </w:pPr>
            <w:r>
              <w:t>27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0702F" w:rsidRDefault="00286626" w:rsidP="00B23A89">
            <w:pPr>
              <w:pStyle w:val="Dates"/>
            </w:pPr>
            <w:r>
              <w:t>28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New River</w:t>
            </w: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Association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Banquet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29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New River</w:t>
            </w:r>
          </w:p>
          <w:p w:rsidR="0030702F" w:rsidRPr="00F65E65" w:rsidRDefault="0030702F" w:rsidP="0030702F">
            <w:pPr>
              <w:pStyle w:val="Dates"/>
              <w:jc w:val="center"/>
            </w:pPr>
            <w:r w:rsidRPr="0030702F">
              <w:rPr>
                <w:b/>
              </w:rPr>
              <w:t>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626" w:rsidRDefault="00286626" w:rsidP="00B23A89">
            <w:pPr>
              <w:pStyle w:val="Dates"/>
            </w:pPr>
            <w:r>
              <w:t>30</w:t>
            </w:r>
          </w:p>
          <w:p w:rsidR="0030702F" w:rsidRDefault="0030702F" w:rsidP="00B23A89">
            <w:pPr>
              <w:pStyle w:val="Dates"/>
            </w:pPr>
          </w:p>
          <w:p w:rsidR="0030702F" w:rsidRPr="0030702F" w:rsidRDefault="0030702F" w:rsidP="0030702F">
            <w:pPr>
              <w:pStyle w:val="Dates"/>
              <w:jc w:val="center"/>
              <w:rPr>
                <w:b/>
              </w:rPr>
            </w:pPr>
            <w:r w:rsidRPr="0030702F">
              <w:rPr>
                <w:b/>
              </w:rPr>
              <w:t>New River Association</w:t>
            </w:r>
          </w:p>
        </w:tc>
        <w:tc>
          <w:tcPr>
            <w:tcW w:w="3910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D4390" w:rsidRPr="00692EBE" w:rsidRDefault="00ED4390" w:rsidP="00ED4390">
            <w:pPr>
              <w:pStyle w:val="Dates"/>
              <w:jc w:val="center"/>
              <w:rPr>
                <w:b/>
                <w:i/>
                <w:sz w:val="24"/>
                <w:szCs w:val="24"/>
              </w:rPr>
            </w:pPr>
            <w:r w:rsidRPr="00692EBE">
              <w:rPr>
                <w:b/>
                <w:i/>
                <w:sz w:val="24"/>
                <w:szCs w:val="24"/>
              </w:rPr>
              <w:t>Join US!!!!!</w:t>
            </w:r>
          </w:p>
          <w:p w:rsidR="00ED4390" w:rsidRPr="00692EBE" w:rsidRDefault="00ED4390" w:rsidP="00ED4390">
            <w:pPr>
              <w:pStyle w:val="Dates"/>
              <w:jc w:val="center"/>
              <w:rPr>
                <w:b/>
                <w:i/>
                <w:sz w:val="24"/>
                <w:szCs w:val="24"/>
              </w:rPr>
            </w:pPr>
            <w:r w:rsidRPr="00692EBE">
              <w:rPr>
                <w:b/>
                <w:i/>
                <w:sz w:val="24"/>
                <w:szCs w:val="24"/>
              </w:rPr>
              <w:t>On our way to</w:t>
            </w:r>
          </w:p>
          <w:p w:rsidR="00ED4390" w:rsidRPr="00ED4390" w:rsidRDefault="00ED4390" w:rsidP="00ED4390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ED4390">
              <w:rPr>
                <w:b/>
                <w:i/>
                <w:color w:val="FF0000"/>
                <w:sz w:val="24"/>
                <w:szCs w:val="24"/>
              </w:rPr>
              <w:t>Indianapolis, IN</w:t>
            </w:r>
          </w:p>
          <w:p w:rsidR="00ED4390" w:rsidRPr="00692EBE" w:rsidRDefault="00ED4390" w:rsidP="00ED4390">
            <w:pPr>
              <w:pStyle w:val="Dates"/>
              <w:jc w:val="center"/>
              <w:rPr>
                <w:b/>
                <w:i/>
                <w:sz w:val="24"/>
                <w:szCs w:val="24"/>
              </w:rPr>
            </w:pPr>
            <w:r w:rsidRPr="00692EBE">
              <w:rPr>
                <w:b/>
                <w:i/>
                <w:sz w:val="24"/>
                <w:szCs w:val="24"/>
              </w:rPr>
              <w:t>Nat’l Congress</w:t>
            </w:r>
          </w:p>
          <w:p w:rsidR="00286626" w:rsidRPr="00F65E65" w:rsidRDefault="00ED4390" w:rsidP="00ED4390">
            <w:pPr>
              <w:pStyle w:val="Dates"/>
            </w:pPr>
            <w:r w:rsidRPr="00692EBE">
              <w:rPr>
                <w:b/>
                <w:i/>
                <w:sz w:val="24"/>
                <w:szCs w:val="24"/>
              </w:rPr>
              <w:t>Accom</w:t>
            </w:r>
            <w:r>
              <w:rPr>
                <w:b/>
                <w:i/>
                <w:sz w:val="24"/>
                <w:szCs w:val="24"/>
              </w:rPr>
              <w:t>m</w:t>
            </w:r>
            <w:r w:rsidRPr="00692EBE">
              <w:rPr>
                <w:b/>
                <w:i/>
                <w:sz w:val="24"/>
                <w:szCs w:val="24"/>
              </w:rPr>
              <w:t>odations Available</w:t>
            </w:r>
            <w:proofErr w:type="gramStart"/>
            <w:r w:rsidRPr="00692EBE">
              <w:rPr>
                <w:b/>
                <w:i/>
                <w:sz w:val="24"/>
                <w:szCs w:val="24"/>
              </w:rPr>
              <w:t>!!!!!!.</w:t>
            </w:r>
            <w:proofErr w:type="gramEnd"/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July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04611A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9770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D4390" w:rsidRDefault="00ED4390" w:rsidP="00ED4390">
            <w:pPr>
              <w:pStyle w:val="Dates"/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 w:rsidRPr="00C779B9">
              <w:rPr>
                <w:b/>
                <w:i/>
                <w:color w:val="0000FF"/>
                <w:sz w:val="24"/>
                <w:szCs w:val="24"/>
              </w:rPr>
              <w:t xml:space="preserve">Come to one of the Greatest Children’s Camps in the State of </w:t>
            </w:r>
            <w:smartTag w:uri="urn:schemas-microsoft-com:office:smarttags" w:element="State">
              <w:smartTag w:uri="urn:schemas-microsoft-com:office:smarttags" w:element="place">
                <w:r w:rsidRPr="00C779B9">
                  <w:rPr>
                    <w:b/>
                    <w:i/>
                    <w:color w:val="0000FF"/>
                    <w:sz w:val="24"/>
                    <w:szCs w:val="24"/>
                  </w:rPr>
                  <w:t>WV</w:t>
                </w:r>
              </w:smartTag>
            </w:smartTag>
            <w:r w:rsidRPr="00C779B9">
              <w:rPr>
                <w:b/>
                <w:i/>
                <w:color w:val="0000FF"/>
                <w:sz w:val="24"/>
                <w:szCs w:val="24"/>
              </w:rPr>
              <w:t>. All children from the ages of 6 to 18 is invited, there’s swimming, camping, boating, fishing, campfire, trails, archery and shooting range, Basketball, and Volleyball, all at the WV Baptist Sta</w:t>
            </w:r>
            <w:r>
              <w:rPr>
                <w:b/>
                <w:i/>
                <w:color w:val="0000FF"/>
                <w:sz w:val="24"/>
                <w:szCs w:val="24"/>
              </w:rPr>
              <w:t xml:space="preserve">te Convention, </w:t>
            </w:r>
          </w:p>
          <w:p w:rsidR="0004611A" w:rsidRPr="00F65E65" w:rsidRDefault="00ED4390" w:rsidP="00ED4390">
            <w:pPr>
              <w:pStyle w:val="Dates"/>
              <w:jc w:val="center"/>
            </w:pPr>
            <w:r>
              <w:rPr>
                <w:b/>
                <w:i/>
                <w:color w:val="0000FF"/>
                <w:sz w:val="24"/>
                <w:szCs w:val="24"/>
              </w:rPr>
              <w:t>Abram-Price Encampment!!!!!!!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2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8</w:t>
            </w: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proofErr w:type="spellStart"/>
            <w:r w:rsidRPr="00F458C2">
              <w:rPr>
                <w:b/>
              </w:rPr>
              <w:t>Guyan</w:t>
            </w:r>
            <w:proofErr w:type="spellEnd"/>
            <w:r w:rsidRPr="00F458C2">
              <w:rPr>
                <w:b/>
              </w:rPr>
              <w:t xml:space="preserve"> Valley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9</w:t>
            </w: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proofErr w:type="spellStart"/>
            <w:r w:rsidRPr="00F458C2">
              <w:rPr>
                <w:b/>
              </w:rPr>
              <w:t>Guyan</w:t>
            </w:r>
            <w:proofErr w:type="spellEnd"/>
            <w:r w:rsidRPr="00F458C2">
              <w:rPr>
                <w:b/>
              </w:rPr>
              <w:t xml:space="preserve"> Valley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Association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10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11</w:t>
            </w: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Flat Top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Association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12</w:t>
            </w:r>
          </w:p>
          <w:p w:rsidR="00F458C2" w:rsidRDefault="00F458C2" w:rsidP="00F458C2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Flat Top</w:t>
            </w: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Association</w:t>
            </w:r>
          </w:p>
          <w:p w:rsidR="00F458C2" w:rsidRPr="00F65E65" w:rsidRDefault="00F458C2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13</w:t>
            </w:r>
          </w:p>
          <w:p w:rsidR="00F458C2" w:rsidRDefault="00F458C2" w:rsidP="00F458C2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Flat Top</w:t>
            </w: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Association</w:t>
            </w:r>
          </w:p>
          <w:p w:rsidR="00F458C2" w:rsidRPr="00F65E65" w:rsidRDefault="00F458C2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14</w:t>
            </w: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Flat Top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15</w:t>
            </w: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Mt. Olivet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16</w:t>
            </w: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Mt. Olivet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Association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Pr="00F65E65" w:rsidRDefault="0004611A" w:rsidP="00B23A89">
            <w:pPr>
              <w:pStyle w:val="Dates"/>
            </w:pPr>
            <w:r>
              <w:t>17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B23A89">
            <w:pPr>
              <w:pStyle w:val="Dates"/>
            </w:pPr>
            <w: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B23A89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B23A89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B23A89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Pr="00F65E65" w:rsidRDefault="0004611A" w:rsidP="00B23A89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04611A" w:rsidRPr="00F65E65" w:rsidRDefault="0004611A" w:rsidP="00B23A89">
            <w:pPr>
              <w:pStyle w:val="Dates"/>
            </w:pPr>
            <w:r>
              <w:t>23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458C2" w:rsidRDefault="0004611A" w:rsidP="00F458C2">
            <w:pPr>
              <w:pStyle w:val="Dates"/>
            </w:pPr>
            <w:r>
              <w:t>24</w:t>
            </w:r>
          </w:p>
          <w:p w:rsidR="00F458C2" w:rsidRPr="00F458C2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Mt. Olivet</w:t>
            </w: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Association</w:t>
            </w: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Encampments</w:t>
            </w:r>
          </w:p>
          <w:p w:rsidR="00F458C2" w:rsidRPr="00F65E65" w:rsidRDefault="00F458C2" w:rsidP="00B23A89">
            <w:pPr>
              <w:pStyle w:val="Dates"/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04611A" w:rsidP="00B23A89">
            <w:pPr>
              <w:pStyle w:val="Dates"/>
            </w:pPr>
            <w:r>
              <w:t>25</w:t>
            </w:r>
          </w:p>
          <w:p w:rsidR="00F458C2" w:rsidRDefault="00F458C2" w:rsidP="00B23A89">
            <w:pPr>
              <w:pStyle w:val="Dates"/>
            </w:pPr>
          </w:p>
          <w:p w:rsidR="00F458C2" w:rsidRDefault="00F458C2" w:rsidP="00B23A89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Encampments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04611A" w:rsidP="00B23A89">
            <w:pPr>
              <w:pStyle w:val="Dates"/>
            </w:pPr>
            <w:r>
              <w:t>26</w:t>
            </w:r>
          </w:p>
          <w:p w:rsidR="00F458C2" w:rsidRDefault="00F458C2" w:rsidP="00F458C2">
            <w:pPr>
              <w:pStyle w:val="Dates"/>
            </w:pPr>
          </w:p>
          <w:p w:rsidR="00F458C2" w:rsidRDefault="00F458C2" w:rsidP="00F458C2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Encampments</w:t>
            </w:r>
          </w:p>
          <w:p w:rsidR="00F458C2" w:rsidRPr="00F65E65" w:rsidRDefault="00F458C2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04611A" w:rsidP="00B23A89">
            <w:pPr>
              <w:pStyle w:val="Dates"/>
            </w:pPr>
            <w:r>
              <w:t>27</w:t>
            </w:r>
          </w:p>
          <w:p w:rsidR="00F458C2" w:rsidRDefault="00F458C2" w:rsidP="00B23A89">
            <w:pPr>
              <w:pStyle w:val="Dates"/>
            </w:pPr>
          </w:p>
          <w:p w:rsidR="00F458C2" w:rsidRDefault="00F458C2" w:rsidP="00F458C2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Encampments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04611A" w:rsidP="00B23A89">
            <w:pPr>
              <w:pStyle w:val="Dates"/>
            </w:pPr>
            <w:r>
              <w:t>28</w:t>
            </w:r>
          </w:p>
          <w:p w:rsidR="00F458C2" w:rsidRDefault="00F458C2" w:rsidP="00F458C2">
            <w:pPr>
              <w:pStyle w:val="Dates"/>
            </w:pPr>
          </w:p>
          <w:p w:rsidR="00F458C2" w:rsidRDefault="00F458C2" w:rsidP="00F458C2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Encampments</w:t>
            </w:r>
          </w:p>
          <w:p w:rsidR="00F458C2" w:rsidRPr="00F65E65" w:rsidRDefault="00F458C2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04611A" w:rsidP="00B23A89">
            <w:pPr>
              <w:pStyle w:val="Dates"/>
            </w:pPr>
            <w:r>
              <w:t>29</w:t>
            </w:r>
          </w:p>
          <w:p w:rsidR="00F458C2" w:rsidRDefault="00F458C2" w:rsidP="00B23A89">
            <w:pPr>
              <w:pStyle w:val="Dates"/>
            </w:pPr>
          </w:p>
          <w:p w:rsidR="00F458C2" w:rsidRDefault="00F458C2" w:rsidP="00F458C2">
            <w:pPr>
              <w:pStyle w:val="Dates"/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Encampments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</w:tcPr>
          <w:p w:rsidR="0004611A" w:rsidRDefault="0004611A" w:rsidP="00B23A89">
            <w:pPr>
              <w:pStyle w:val="Dates"/>
            </w:pPr>
            <w:r>
              <w:t>30</w:t>
            </w:r>
          </w:p>
          <w:p w:rsidR="00F458C2" w:rsidRDefault="00F458C2" w:rsidP="00B23A89">
            <w:pPr>
              <w:pStyle w:val="Dates"/>
            </w:pPr>
          </w:p>
          <w:p w:rsidR="00F458C2" w:rsidRDefault="00F458C2" w:rsidP="00F458C2">
            <w:pPr>
              <w:pStyle w:val="Dates"/>
              <w:jc w:val="center"/>
              <w:rPr>
                <w:b/>
              </w:rPr>
            </w:pPr>
          </w:p>
          <w:p w:rsidR="00F458C2" w:rsidRPr="00F458C2" w:rsidRDefault="00F458C2" w:rsidP="00F458C2">
            <w:pPr>
              <w:pStyle w:val="Dates"/>
              <w:jc w:val="center"/>
              <w:rPr>
                <w:b/>
              </w:rPr>
            </w:pPr>
            <w:r w:rsidRPr="00F458C2">
              <w:rPr>
                <w:b/>
              </w:rPr>
              <w:t>Abram-Price</w:t>
            </w:r>
          </w:p>
          <w:p w:rsidR="00F458C2" w:rsidRPr="00F65E65" w:rsidRDefault="00F458C2" w:rsidP="00F458C2">
            <w:pPr>
              <w:pStyle w:val="Dates"/>
              <w:jc w:val="center"/>
            </w:pPr>
            <w:r w:rsidRPr="00F458C2">
              <w:rPr>
                <w:b/>
              </w:rPr>
              <w:t>Encampments</w:t>
            </w:r>
          </w:p>
        </w:tc>
      </w:tr>
      <w:tr w:rsidR="0004611A" w:rsidRPr="00F65E65" w:rsidTr="0004611A">
        <w:trPr>
          <w:cantSplit/>
          <w:trHeight w:hRule="exact" w:val="1298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4611A" w:rsidRDefault="0004611A" w:rsidP="00B23A89">
            <w:pPr>
              <w:pStyle w:val="Dates"/>
            </w:pPr>
            <w:r>
              <w:t>31</w:t>
            </w:r>
          </w:p>
        </w:tc>
        <w:tc>
          <w:tcPr>
            <w:tcW w:w="11727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04611A" w:rsidRDefault="00ED4390" w:rsidP="00ED4390">
            <w:pPr>
              <w:pStyle w:val="Dates"/>
              <w:jc w:val="center"/>
            </w:pPr>
            <w:r w:rsidRPr="0032199A">
              <w:rPr>
                <w:b/>
                <w:i/>
                <w:color w:val="0000FF"/>
                <w:sz w:val="40"/>
                <w:szCs w:val="40"/>
                <w:u w:val="single"/>
              </w:rPr>
              <w:t>ASSOCIATION TIME, A TIME FOR US TO COME TOGETHER AND FELLOWSHIP WITH ONE-ANOTHER!!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3B3AA7" w:rsidP="007235A8">
            <w:pPr>
              <w:pStyle w:val="MonthNames"/>
            </w:pPr>
            <w:r w:rsidRPr="003B3AA7">
              <w:rPr>
                <w:b/>
                <w:i/>
              </w:rPr>
              <w:lastRenderedPageBreak/>
              <w:t>WV Baptist</w:t>
            </w:r>
            <w:r>
              <w:t xml:space="preserve">   </w:t>
            </w:r>
            <w:r w:rsidR="006D1C43">
              <w:t>August</w:t>
            </w:r>
            <w:r w:rsidR="006D1C43" w:rsidRPr="00151E0B">
              <w:t xml:space="preserve"> </w:t>
            </w:r>
            <w:r w:rsidR="00286626">
              <w:t>2011</w:t>
            </w:r>
            <w:r>
              <w:t xml:space="preserve">   </w:t>
            </w:r>
            <w:r w:rsidRPr="003B3AA7">
              <w:rPr>
                <w:b/>
                <w:i/>
              </w:rPr>
              <w:t>State Co</w:t>
            </w:r>
            <w:r>
              <w:rPr>
                <w:b/>
                <w:i/>
              </w:rPr>
              <w:t>n</w:t>
            </w:r>
            <w:r w:rsidRPr="003B3AA7">
              <w:rPr>
                <w:b/>
                <w:i/>
              </w:rPr>
              <w:t>vention</w:t>
            </w:r>
          </w:p>
        </w:tc>
      </w:tr>
      <w:tr w:rsidR="006D1C43" w:rsidRPr="00F65E65" w:rsidTr="000B4367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FB4156" w:rsidRPr="00F65E65" w:rsidRDefault="00FB4156" w:rsidP="00B23A89">
            <w:pPr>
              <w:pStyle w:val="Dates"/>
            </w:pP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B23A89">
            <w:pPr>
              <w:pStyle w:val="Dates"/>
            </w:pPr>
            <w:r>
              <w:t>1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B23A89">
            <w:pPr>
              <w:pStyle w:val="Dates"/>
            </w:pPr>
            <w:r>
              <w:t>2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7472AD" w:rsidRDefault="00FB4156" w:rsidP="00B23A89">
            <w:pPr>
              <w:pStyle w:val="Dates"/>
              <w:rPr>
                <w:b/>
              </w:rPr>
            </w:pPr>
            <w:r w:rsidRPr="007472AD">
              <w:rPr>
                <w:b/>
              </w:rPr>
              <w:t>3</w:t>
            </w:r>
          </w:p>
          <w:p w:rsidR="00783BFD" w:rsidRPr="007472AD" w:rsidRDefault="00783BFD" w:rsidP="007472AD">
            <w:pPr>
              <w:pStyle w:val="Dates"/>
              <w:jc w:val="center"/>
            </w:pPr>
            <w:r w:rsidRPr="007472AD"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</w:pPr>
            <w:r w:rsidRPr="007472AD">
              <w:t>&amp;</w:t>
            </w:r>
          </w:p>
          <w:p w:rsidR="00783BFD" w:rsidRPr="007472AD" w:rsidRDefault="00783BFD" w:rsidP="007472AD">
            <w:pPr>
              <w:pStyle w:val="Dates"/>
              <w:jc w:val="center"/>
            </w:pPr>
            <w:r w:rsidRPr="007472AD">
              <w:t>Laymen’s Work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t>Camp Week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B23A89">
            <w:pPr>
              <w:pStyle w:val="Dates"/>
            </w:pPr>
            <w:r>
              <w:t>4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B23A89">
            <w:pPr>
              <w:pStyle w:val="Dates"/>
            </w:pPr>
            <w:r>
              <w:t>5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6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</w:tr>
      <w:tr w:rsidR="00FB415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7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8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9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10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Laymen’s Work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Camp Week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  <w:sz w:val="18"/>
                <w:szCs w:val="18"/>
              </w:rPr>
              <w:t>Tygart Valley Assoc,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11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Laymen’s Work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  <w:sz w:val="18"/>
                <w:szCs w:val="18"/>
              </w:rPr>
            </w:pPr>
            <w:r w:rsidRPr="007472AD">
              <w:rPr>
                <w:b/>
                <w:sz w:val="18"/>
                <w:szCs w:val="18"/>
              </w:rPr>
              <w:t>Camp Week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  <w:sz w:val="18"/>
                <w:szCs w:val="18"/>
              </w:rPr>
              <w:t>Tygart Valley Assoc,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12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13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Women’s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&amp;</w:t>
            </w:r>
          </w:p>
          <w:p w:rsidR="00783BFD" w:rsidRPr="007472AD" w:rsidRDefault="00783BF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Laymen’s Work</w:t>
            </w:r>
          </w:p>
          <w:p w:rsidR="00783BFD" w:rsidRPr="00F65E65" w:rsidRDefault="00783BFD" w:rsidP="007472AD">
            <w:pPr>
              <w:pStyle w:val="Dates"/>
              <w:jc w:val="center"/>
            </w:pPr>
            <w:r w:rsidRPr="007472AD">
              <w:rPr>
                <w:b/>
              </w:rPr>
              <w:t>Camp Week</w:t>
            </w:r>
          </w:p>
        </w:tc>
      </w:tr>
      <w:tr w:rsidR="00FB415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15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18</w:t>
            </w:r>
          </w:p>
          <w:p w:rsidR="007472AD" w:rsidRDefault="007472AD" w:rsidP="00B23A89">
            <w:pPr>
              <w:pStyle w:val="Dates"/>
            </w:pPr>
          </w:p>
          <w:p w:rsidR="007472AD" w:rsidRDefault="007472AD" w:rsidP="00B23A89">
            <w:pPr>
              <w:pStyle w:val="Dates"/>
            </w:pP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Tug River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</w:rPr>
              <w:t>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19</w:t>
            </w:r>
          </w:p>
          <w:p w:rsidR="007472AD" w:rsidRDefault="007472AD" w:rsidP="00B23A89">
            <w:pPr>
              <w:pStyle w:val="Dates"/>
            </w:pPr>
          </w:p>
          <w:p w:rsidR="007472AD" w:rsidRDefault="007472AD" w:rsidP="00B23A89">
            <w:pPr>
              <w:pStyle w:val="Dates"/>
            </w:pP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Tug River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</w:rPr>
              <w:t>Association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20</w:t>
            </w:r>
          </w:p>
        </w:tc>
      </w:tr>
      <w:tr w:rsidR="00FB4156" w:rsidRPr="00F65E65" w:rsidTr="000B4367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22</w:t>
            </w:r>
          </w:p>
          <w:p w:rsidR="007472AD" w:rsidRDefault="007472AD" w:rsidP="00B23A89">
            <w:pPr>
              <w:pStyle w:val="Dates"/>
            </w:pP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WV Baptist State</w:t>
            </w: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Convention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</w:rPr>
              <w:t>Annual Session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23</w:t>
            </w:r>
          </w:p>
          <w:p w:rsidR="007472AD" w:rsidRDefault="007472AD" w:rsidP="00B23A89">
            <w:pPr>
              <w:pStyle w:val="Dates"/>
            </w:pP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WV Baptist State</w:t>
            </w: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Convention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</w:rPr>
              <w:t>Annual Session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24</w:t>
            </w:r>
          </w:p>
          <w:p w:rsidR="007472AD" w:rsidRDefault="007472AD" w:rsidP="00B23A89">
            <w:pPr>
              <w:pStyle w:val="Dates"/>
            </w:pP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WV Baptist State</w:t>
            </w: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Convention</w:t>
            </w:r>
          </w:p>
          <w:p w:rsidR="007472AD" w:rsidRPr="00F65E65" w:rsidRDefault="007472AD" w:rsidP="007472AD">
            <w:pPr>
              <w:pStyle w:val="Dates"/>
              <w:jc w:val="center"/>
            </w:pPr>
            <w:r w:rsidRPr="007472AD">
              <w:rPr>
                <w:b/>
              </w:rPr>
              <w:t>Annual Session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25</w:t>
            </w:r>
          </w:p>
          <w:p w:rsidR="007472AD" w:rsidRDefault="007472AD" w:rsidP="007472AD">
            <w:pPr>
              <w:pStyle w:val="Dates"/>
            </w:pP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WV Baptist State</w:t>
            </w: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Convention</w:t>
            </w:r>
          </w:p>
          <w:p w:rsidR="007472AD" w:rsidRPr="007472AD" w:rsidRDefault="007472AD" w:rsidP="007472AD">
            <w:pPr>
              <w:pStyle w:val="Dates"/>
              <w:jc w:val="center"/>
              <w:rPr>
                <w:b/>
              </w:rPr>
            </w:pPr>
            <w:r w:rsidRPr="007472AD">
              <w:rPr>
                <w:b/>
              </w:rPr>
              <w:t>Annual Session</w:t>
            </w:r>
          </w:p>
          <w:p w:rsidR="007472AD" w:rsidRPr="00F65E65" w:rsidRDefault="007472AD" w:rsidP="00B23A89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26</w:t>
            </w:r>
          </w:p>
          <w:p w:rsidR="007472AD" w:rsidRPr="00F65E65" w:rsidRDefault="007472AD" w:rsidP="007472AD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27</w:t>
            </w:r>
          </w:p>
        </w:tc>
      </w:tr>
      <w:tr w:rsidR="00FB4156" w:rsidRPr="003B3AA7" w:rsidTr="00B23A89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31</w:t>
            </w:r>
          </w:p>
        </w:tc>
        <w:tc>
          <w:tcPr>
            <w:tcW w:w="5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ED4390" w:rsidRPr="003B3AA7" w:rsidRDefault="00ED4390" w:rsidP="003B3AA7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3B3AA7">
              <w:rPr>
                <w:b/>
                <w:i/>
                <w:color w:val="FF0000"/>
                <w:sz w:val="24"/>
                <w:szCs w:val="24"/>
              </w:rPr>
              <w:t>LAYMEN’S WORK CAMP WEEK</w:t>
            </w:r>
          </w:p>
          <w:p w:rsidR="00FB4156" w:rsidRPr="003B3AA7" w:rsidRDefault="00ED4390" w:rsidP="003B3AA7">
            <w:pPr>
              <w:pStyle w:val="Dates"/>
              <w:jc w:val="center"/>
              <w:rPr>
                <w:sz w:val="24"/>
                <w:szCs w:val="24"/>
              </w:rPr>
            </w:pPr>
            <w:r w:rsidRPr="003B3AA7">
              <w:rPr>
                <w:b/>
                <w:i/>
                <w:sz w:val="24"/>
                <w:szCs w:val="24"/>
              </w:rPr>
              <w:t>We need your help, on the Hill!!!! There is much work to do, and we can use you all week long, or for just a day, any day within the Laymen’s Work Camp Week.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September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FB4156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7815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B3AA7" w:rsidRDefault="003B3AA7" w:rsidP="003B3AA7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3B3AA7">
              <w:rPr>
                <w:b/>
                <w:i/>
                <w:color w:val="FF0000"/>
                <w:sz w:val="24"/>
                <w:szCs w:val="24"/>
              </w:rPr>
              <w:t>Come and Join us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as we travel to Orlando</w:t>
            </w:r>
            <w:r w:rsidRPr="003B3AA7">
              <w:rPr>
                <w:b/>
                <w:i/>
                <w:color w:val="FF0000"/>
                <w:sz w:val="24"/>
                <w:szCs w:val="24"/>
              </w:rPr>
              <w:t>,</w:t>
            </w:r>
            <w:r>
              <w:rPr>
                <w:b/>
                <w:i/>
                <w:color w:val="FF0000"/>
                <w:sz w:val="24"/>
                <w:szCs w:val="24"/>
              </w:rPr>
              <w:t xml:space="preserve"> FL</w:t>
            </w:r>
            <w:r w:rsidRPr="003B3AA7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3B3AA7" w:rsidRPr="003B3AA7" w:rsidRDefault="003B3AA7" w:rsidP="003B3AA7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to</w:t>
            </w:r>
            <w:proofErr w:type="gramEnd"/>
            <w:r>
              <w:rPr>
                <w:b/>
                <w:i/>
                <w:color w:val="FF0000"/>
                <w:sz w:val="24"/>
                <w:szCs w:val="24"/>
              </w:rPr>
              <w:t xml:space="preserve"> the National</w:t>
            </w:r>
            <w:r w:rsidRPr="003B3AA7">
              <w:rPr>
                <w:b/>
                <w:i/>
                <w:color w:val="FF0000"/>
                <w:sz w:val="24"/>
                <w:szCs w:val="24"/>
              </w:rPr>
              <w:t xml:space="preserve"> Baptist Convention.</w:t>
            </w:r>
          </w:p>
          <w:p w:rsidR="003B3AA7" w:rsidRPr="003B3AA7" w:rsidRDefault="003B3AA7" w:rsidP="003B3AA7">
            <w:pPr>
              <w:pStyle w:val="Dates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3B3AA7">
              <w:rPr>
                <w:b/>
                <w:i/>
                <w:color w:val="FF0000"/>
                <w:sz w:val="24"/>
                <w:szCs w:val="24"/>
              </w:rPr>
              <w:t>Accommodations are already available, and you can pay in Advance, or a little at a time.</w:t>
            </w:r>
          </w:p>
          <w:p w:rsidR="00FB4156" w:rsidRPr="00F65E65" w:rsidRDefault="003B3AA7" w:rsidP="003B3AA7">
            <w:pPr>
              <w:pStyle w:val="Dates"/>
              <w:jc w:val="center"/>
            </w:pPr>
            <w:r w:rsidRPr="003B3AA7">
              <w:rPr>
                <w:b/>
                <w:i/>
                <w:color w:val="FF0000"/>
                <w:sz w:val="24"/>
                <w:szCs w:val="24"/>
              </w:rPr>
              <w:t>Hurry, seats are filling up fast!!!!!!!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3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4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5</w:t>
            </w:r>
          </w:p>
          <w:p w:rsidR="0044424A" w:rsidRDefault="0044424A" w:rsidP="00B23A89">
            <w:pPr>
              <w:pStyle w:val="Dates"/>
            </w:pP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National Convention</w:t>
            </w:r>
          </w:p>
          <w:p w:rsidR="0044424A" w:rsidRPr="00F65E65" w:rsidRDefault="0044424A" w:rsidP="0044424A">
            <w:pPr>
              <w:pStyle w:val="Dates"/>
              <w:jc w:val="center"/>
            </w:pPr>
            <w:r w:rsidRPr="0044424A">
              <w:rPr>
                <w:b/>
              </w:rPr>
              <w:t>Orlando, FL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6</w:t>
            </w:r>
          </w:p>
          <w:p w:rsidR="0044424A" w:rsidRDefault="0044424A" w:rsidP="00B23A89">
            <w:pPr>
              <w:pStyle w:val="Dates"/>
            </w:pP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National Convention</w:t>
            </w: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Orlando, FL</w:t>
            </w:r>
          </w:p>
          <w:p w:rsidR="0044424A" w:rsidRPr="00F65E65" w:rsidRDefault="0044424A" w:rsidP="0044424A">
            <w:pPr>
              <w:pStyle w:val="Dates"/>
            </w:pP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7</w:t>
            </w:r>
          </w:p>
          <w:p w:rsidR="0044424A" w:rsidRDefault="0044424A" w:rsidP="00B23A89">
            <w:pPr>
              <w:pStyle w:val="Dates"/>
            </w:pP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National Convention</w:t>
            </w:r>
          </w:p>
          <w:p w:rsidR="0044424A" w:rsidRPr="00F65E65" w:rsidRDefault="0044424A" w:rsidP="0044424A">
            <w:pPr>
              <w:pStyle w:val="Dates"/>
              <w:jc w:val="center"/>
            </w:pPr>
            <w:r w:rsidRPr="0044424A">
              <w:rPr>
                <w:b/>
              </w:rPr>
              <w:t>Orlando, FL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8</w:t>
            </w:r>
          </w:p>
          <w:p w:rsidR="0044424A" w:rsidRDefault="0044424A" w:rsidP="00B23A89">
            <w:pPr>
              <w:pStyle w:val="Dates"/>
            </w:pP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National Convention</w:t>
            </w:r>
          </w:p>
          <w:p w:rsidR="0044424A" w:rsidRPr="00F65E65" w:rsidRDefault="0044424A" w:rsidP="0044424A">
            <w:pPr>
              <w:pStyle w:val="Dates"/>
              <w:jc w:val="center"/>
            </w:pPr>
            <w:r w:rsidRPr="0044424A">
              <w:rPr>
                <w:b/>
              </w:rPr>
              <w:t>Orlando, FL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9</w:t>
            </w:r>
          </w:p>
          <w:p w:rsidR="0044424A" w:rsidRDefault="0044424A" w:rsidP="00B23A89">
            <w:pPr>
              <w:pStyle w:val="Dates"/>
            </w:pP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National Convention</w:t>
            </w:r>
          </w:p>
          <w:p w:rsidR="0044424A" w:rsidRPr="00F65E65" w:rsidRDefault="0044424A" w:rsidP="0044424A">
            <w:pPr>
              <w:pStyle w:val="Dates"/>
              <w:jc w:val="center"/>
            </w:pPr>
            <w:r w:rsidRPr="0044424A">
              <w:rPr>
                <w:b/>
              </w:rPr>
              <w:t>Orlando, FL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10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11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12</w:t>
            </w:r>
          </w:p>
          <w:p w:rsidR="0044424A" w:rsidRDefault="0044424A" w:rsidP="00B23A89">
            <w:pPr>
              <w:pStyle w:val="Dates"/>
            </w:pP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Seminary Extension</w:t>
            </w:r>
          </w:p>
          <w:p w:rsidR="0044424A" w:rsidRPr="0044424A" w:rsidRDefault="0044424A" w:rsidP="0044424A">
            <w:pPr>
              <w:pStyle w:val="Dates"/>
              <w:jc w:val="center"/>
              <w:rPr>
                <w:b/>
              </w:rPr>
            </w:pPr>
            <w:r w:rsidRPr="0044424A">
              <w:rPr>
                <w:b/>
              </w:rPr>
              <w:t>Fall Semester</w:t>
            </w:r>
          </w:p>
          <w:p w:rsidR="0044424A" w:rsidRPr="00F65E65" w:rsidRDefault="0044424A" w:rsidP="0044424A">
            <w:pPr>
              <w:pStyle w:val="Dates"/>
              <w:jc w:val="center"/>
            </w:pPr>
            <w:r w:rsidRPr="0044424A">
              <w:rPr>
                <w:b/>
              </w:rPr>
              <w:t>Begins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17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18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24</w:t>
            </w:r>
          </w:p>
        </w:tc>
      </w:tr>
      <w:tr w:rsidR="00FB4156" w:rsidRPr="00F65E65" w:rsidTr="00FB4156">
        <w:trPr>
          <w:cantSplit/>
          <w:trHeight w:hRule="exact" w:val="1584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25</w:t>
            </w:r>
          </w:p>
          <w:p w:rsidR="0044424A" w:rsidRPr="000D0582" w:rsidRDefault="0044424A" w:rsidP="000D0582">
            <w:pPr>
              <w:pStyle w:val="Dates"/>
              <w:jc w:val="center"/>
              <w:rPr>
                <w:b/>
              </w:rPr>
            </w:pPr>
            <w:r w:rsidRPr="000D0582">
              <w:rPr>
                <w:b/>
              </w:rPr>
              <w:t>Christian Education</w:t>
            </w:r>
          </w:p>
          <w:p w:rsidR="0044424A" w:rsidRPr="000D0582" w:rsidRDefault="0044424A" w:rsidP="000D0582">
            <w:pPr>
              <w:pStyle w:val="Dates"/>
              <w:jc w:val="center"/>
              <w:rPr>
                <w:b/>
              </w:rPr>
            </w:pPr>
            <w:r w:rsidRPr="000D0582">
              <w:rPr>
                <w:b/>
              </w:rPr>
              <w:t>Week</w:t>
            </w:r>
          </w:p>
          <w:p w:rsidR="0044424A" w:rsidRPr="000D0582" w:rsidRDefault="0044424A" w:rsidP="000D0582">
            <w:pPr>
              <w:pStyle w:val="Dates"/>
              <w:jc w:val="center"/>
              <w:rPr>
                <w:b/>
              </w:rPr>
            </w:pPr>
          </w:p>
          <w:p w:rsidR="0044424A" w:rsidRPr="00F65E65" w:rsidRDefault="0044424A" w:rsidP="000D0582">
            <w:pPr>
              <w:pStyle w:val="Dates"/>
              <w:jc w:val="center"/>
            </w:pPr>
            <w:r w:rsidRPr="000D0582">
              <w:rPr>
                <w:b/>
              </w:rPr>
              <w:t>Promotion 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3"/>
        <w:gridCol w:w="1953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October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FB4156">
        <w:trPr>
          <w:cantSplit/>
          <w:trHeight w:hRule="exact" w:val="259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FB4156">
        <w:trPr>
          <w:cantSplit/>
          <w:trHeight w:hRule="exact" w:val="1296"/>
          <w:jc w:val="center"/>
        </w:trPr>
        <w:tc>
          <w:tcPr>
            <w:tcW w:w="11725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B3AA7" w:rsidRDefault="003B3AA7" w:rsidP="003B3AA7">
            <w:pPr>
              <w:pStyle w:val="Dates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The “Baptist News” keeps our constituents up to date on many events</w:t>
            </w:r>
          </w:p>
          <w:p w:rsidR="00FB4156" w:rsidRPr="00F65E65" w:rsidRDefault="003B3AA7" w:rsidP="003B3AA7">
            <w:pPr>
              <w:pStyle w:val="Dates"/>
              <w:jc w:val="center"/>
            </w:pPr>
            <w:r>
              <w:rPr>
                <w:b/>
                <w:i/>
                <w:sz w:val="32"/>
                <w:szCs w:val="32"/>
              </w:rPr>
              <w:t>That’s happening around the State on a quarterly basic. If you have not, subscribe as an individual or as a church.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</w:t>
            </w: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Ministers-Deacons</w:t>
            </w: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&amp;</w:t>
            </w: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Wives</w:t>
            </w:r>
          </w:p>
          <w:p w:rsidR="005430B8" w:rsidRPr="00F65E65" w:rsidRDefault="005430B8" w:rsidP="005430B8">
            <w:pPr>
              <w:pStyle w:val="Dates"/>
              <w:jc w:val="center"/>
            </w:pPr>
            <w:r w:rsidRPr="005430B8">
              <w:rPr>
                <w:b/>
              </w:rPr>
              <w:t>Retreat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30B8" w:rsidRDefault="00FB4156" w:rsidP="00B23A89">
            <w:pPr>
              <w:pStyle w:val="Dates"/>
            </w:pPr>
            <w:r>
              <w:t>2</w:t>
            </w:r>
          </w:p>
          <w:p w:rsidR="005430B8" w:rsidRDefault="005430B8" w:rsidP="00B23A89">
            <w:pPr>
              <w:pStyle w:val="Dates"/>
            </w:pPr>
          </w:p>
          <w:p w:rsidR="005430B8" w:rsidRPr="005430B8" w:rsidRDefault="005430B8" w:rsidP="005430B8">
            <w:pPr>
              <w:pStyle w:val="Dates"/>
              <w:jc w:val="center"/>
              <w:rPr>
                <w:b/>
                <w:i/>
              </w:rPr>
            </w:pPr>
            <w:r w:rsidRPr="005430B8">
              <w:rPr>
                <w:b/>
                <w:i/>
              </w:rPr>
              <w:t>Baptist News</w:t>
            </w:r>
          </w:p>
          <w:p w:rsidR="005430B8" w:rsidRPr="00F65E65" w:rsidRDefault="005430B8" w:rsidP="005430B8">
            <w:pPr>
              <w:pStyle w:val="Dates"/>
              <w:jc w:val="center"/>
            </w:pPr>
            <w:r w:rsidRPr="005430B8">
              <w:rPr>
                <w:b/>
                <w:i/>
              </w:rPr>
              <w:t>Sunday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3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8</w:t>
            </w:r>
          </w:p>
          <w:p w:rsidR="005430B8" w:rsidRDefault="005430B8" w:rsidP="00B23A89">
            <w:pPr>
              <w:pStyle w:val="Dates"/>
            </w:pP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Music Aux, WVBSC</w:t>
            </w:r>
          </w:p>
          <w:p w:rsidR="005430B8" w:rsidRPr="00F65E65" w:rsidRDefault="005430B8" w:rsidP="005430B8">
            <w:pPr>
              <w:pStyle w:val="Dates"/>
              <w:jc w:val="center"/>
            </w:pPr>
            <w:r w:rsidRPr="005430B8">
              <w:rPr>
                <w:b/>
              </w:rPr>
              <w:t>Extra Session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9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10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15</w:t>
            </w:r>
          </w:p>
          <w:p w:rsidR="005430B8" w:rsidRDefault="005430B8" w:rsidP="00B23A89">
            <w:pPr>
              <w:pStyle w:val="Dates"/>
            </w:pP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State Congress</w:t>
            </w:r>
          </w:p>
          <w:p w:rsidR="005430B8" w:rsidRPr="00F65E65" w:rsidRDefault="005430B8" w:rsidP="005430B8">
            <w:pPr>
              <w:pStyle w:val="Dates"/>
              <w:jc w:val="center"/>
            </w:pPr>
            <w:r w:rsidRPr="005430B8">
              <w:rPr>
                <w:b/>
              </w:rPr>
              <w:t>Board Meeting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16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22</w:t>
            </w:r>
          </w:p>
          <w:p w:rsidR="005430B8" w:rsidRDefault="005430B8" w:rsidP="00B23A89">
            <w:pPr>
              <w:pStyle w:val="Dates"/>
            </w:pP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Ushers’ Aux., WVBSC</w:t>
            </w:r>
          </w:p>
          <w:p w:rsidR="005430B8" w:rsidRPr="00F65E65" w:rsidRDefault="005430B8" w:rsidP="005430B8">
            <w:pPr>
              <w:pStyle w:val="Dates"/>
              <w:jc w:val="center"/>
            </w:pPr>
            <w:r w:rsidRPr="005430B8">
              <w:rPr>
                <w:b/>
              </w:rPr>
              <w:t>Extra Session</w:t>
            </w:r>
          </w:p>
        </w:tc>
      </w:tr>
      <w:tr w:rsidR="00FB4156" w:rsidRPr="00F65E65" w:rsidTr="000B4367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23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27</w:t>
            </w:r>
          </w:p>
          <w:p w:rsidR="005430B8" w:rsidRDefault="005430B8" w:rsidP="00B23A89">
            <w:pPr>
              <w:pStyle w:val="Dates"/>
            </w:pPr>
          </w:p>
          <w:p w:rsidR="005430B8" w:rsidRPr="005430B8" w:rsidRDefault="005430B8" w:rsidP="005430B8">
            <w:pPr>
              <w:pStyle w:val="Dates"/>
              <w:jc w:val="center"/>
              <w:rPr>
                <w:b/>
              </w:rPr>
            </w:pPr>
            <w:r w:rsidRPr="005430B8">
              <w:rPr>
                <w:b/>
              </w:rPr>
              <w:t>State Laymen’s</w:t>
            </w:r>
          </w:p>
          <w:p w:rsidR="005430B8" w:rsidRPr="00F65E65" w:rsidRDefault="005430B8" w:rsidP="005430B8">
            <w:pPr>
              <w:pStyle w:val="Dates"/>
              <w:jc w:val="center"/>
            </w:pPr>
            <w:r w:rsidRPr="005430B8">
              <w:rPr>
                <w:b/>
              </w:rPr>
              <w:t>Fellowship Dinner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29</w:t>
            </w:r>
          </w:p>
        </w:tc>
      </w:tr>
      <w:tr w:rsidR="00FB4156" w:rsidRPr="00F65E65" w:rsidTr="00B23A89">
        <w:trPr>
          <w:cantSplit/>
          <w:trHeight w:hRule="exact" w:val="1296"/>
          <w:jc w:val="center"/>
        </w:trPr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30</w:t>
            </w:r>
          </w:p>
        </w:tc>
        <w:tc>
          <w:tcPr>
            <w:tcW w:w="195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Default="00FB4156" w:rsidP="00B23A89">
            <w:pPr>
              <w:pStyle w:val="Dates"/>
            </w:pPr>
            <w:r>
              <w:t>31</w:t>
            </w:r>
          </w:p>
        </w:tc>
        <w:tc>
          <w:tcPr>
            <w:tcW w:w="9774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3B3AA7" w:rsidRPr="00F567C9" w:rsidRDefault="003B3AA7" w:rsidP="003B3AA7">
            <w:pPr>
              <w:pStyle w:val="Dates"/>
              <w:jc w:val="center"/>
              <w:rPr>
                <w:rFonts w:ascii="Britannic Bold" w:hAnsi="Britannic Bold"/>
                <w:b/>
                <w:i/>
                <w:color w:val="auto"/>
                <w:sz w:val="28"/>
                <w:szCs w:val="28"/>
              </w:rPr>
            </w:pPr>
            <w:r w:rsidRPr="00F567C9">
              <w:rPr>
                <w:rFonts w:ascii="Britannic Bold" w:hAnsi="Britannic Bold"/>
                <w:b/>
                <w:i/>
                <w:color w:val="auto"/>
                <w:sz w:val="28"/>
                <w:szCs w:val="28"/>
              </w:rPr>
              <w:t xml:space="preserve">Feel free to send in information that you may want to be featured in the Baptist News by sending an attachment in email to: </w:t>
            </w:r>
          </w:p>
          <w:p w:rsidR="00FB4156" w:rsidRDefault="003B3AA7" w:rsidP="003B3AA7">
            <w:pPr>
              <w:pStyle w:val="Dates"/>
              <w:jc w:val="center"/>
            </w:pPr>
            <w:r w:rsidRPr="00F567C9">
              <w:rPr>
                <w:rFonts w:ascii="Britannic Bold" w:hAnsi="Britannic Bold"/>
                <w:b/>
                <w:i/>
                <w:color w:val="FF0000"/>
                <w:sz w:val="28"/>
                <w:szCs w:val="28"/>
              </w:rPr>
              <w:t>edorcas@wvbsc.org.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November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0B4367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B23A89">
        <w:trPr>
          <w:cantSplit/>
          <w:trHeight w:hRule="exact" w:val="1584"/>
          <w:jc w:val="center"/>
        </w:trPr>
        <w:tc>
          <w:tcPr>
            <w:tcW w:w="3906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FB4156" w:rsidRPr="00F567C9" w:rsidRDefault="00F567C9" w:rsidP="00F567C9">
            <w:pPr>
              <w:pStyle w:val="Dates"/>
              <w:jc w:val="center"/>
              <w:rPr>
                <w:b/>
                <w:i/>
                <w:sz w:val="24"/>
                <w:szCs w:val="24"/>
              </w:rPr>
            </w:pPr>
            <w:r w:rsidRPr="00F567C9">
              <w:rPr>
                <w:b/>
                <w:i/>
                <w:sz w:val="24"/>
                <w:szCs w:val="24"/>
              </w:rPr>
              <w:t>WV BAPTIST BOARD MEETING</w:t>
            </w:r>
          </w:p>
          <w:p w:rsidR="00F567C9" w:rsidRPr="00F567C9" w:rsidRDefault="00F567C9" w:rsidP="00F567C9">
            <w:pPr>
              <w:pStyle w:val="Dates"/>
              <w:jc w:val="center"/>
              <w:rPr>
                <w:b/>
                <w:i/>
                <w:sz w:val="24"/>
                <w:szCs w:val="24"/>
              </w:rPr>
            </w:pPr>
            <w:r w:rsidRPr="00F567C9">
              <w:rPr>
                <w:b/>
                <w:i/>
                <w:sz w:val="24"/>
                <w:szCs w:val="24"/>
              </w:rPr>
              <w:t>@</w:t>
            </w:r>
          </w:p>
          <w:p w:rsidR="00F567C9" w:rsidRPr="00F567C9" w:rsidRDefault="00F567C9" w:rsidP="00F567C9">
            <w:pPr>
              <w:pStyle w:val="Dates"/>
              <w:jc w:val="center"/>
              <w:rPr>
                <w:b/>
                <w:i/>
                <w:sz w:val="24"/>
                <w:szCs w:val="24"/>
              </w:rPr>
            </w:pPr>
            <w:r w:rsidRPr="00F567C9">
              <w:rPr>
                <w:b/>
                <w:i/>
                <w:sz w:val="24"/>
                <w:szCs w:val="24"/>
              </w:rPr>
              <w:t>HILLTOP CONVENTION CENTER</w:t>
            </w:r>
          </w:p>
          <w:p w:rsidR="00F567C9" w:rsidRPr="00F65E65" w:rsidRDefault="00F567C9" w:rsidP="00F567C9">
            <w:pPr>
              <w:pStyle w:val="Dates"/>
              <w:jc w:val="center"/>
            </w:pPr>
            <w:r w:rsidRPr="00F567C9">
              <w:rPr>
                <w:b/>
                <w:i/>
                <w:sz w:val="24"/>
                <w:szCs w:val="24"/>
              </w:rPr>
              <w:t>HILLTOP, WV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5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11</w:t>
            </w:r>
          </w:p>
          <w:p w:rsidR="00BA3968" w:rsidRDefault="00BA3968" w:rsidP="00B23A89">
            <w:pPr>
              <w:pStyle w:val="Dates"/>
            </w:pP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WVBSC</w:t>
            </w:r>
          </w:p>
          <w:p w:rsidR="00BA3968" w:rsidRPr="00F65E65" w:rsidRDefault="00BA3968" w:rsidP="00BA3968">
            <w:pPr>
              <w:pStyle w:val="Dates"/>
              <w:jc w:val="center"/>
            </w:pPr>
            <w:r w:rsidRPr="00BA3968">
              <w:rPr>
                <w:b/>
              </w:rPr>
              <w:t>Board Meeting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12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13</w:t>
            </w:r>
          </w:p>
          <w:p w:rsidR="00BA3968" w:rsidRDefault="00BA3968" w:rsidP="00B23A89">
            <w:pPr>
              <w:pStyle w:val="Dates"/>
            </w:pP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WVBSC</w:t>
            </w: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Founders’ Day</w:t>
            </w:r>
          </w:p>
          <w:p w:rsidR="00BA3968" w:rsidRPr="00F65E65" w:rsidRDefault="00BA3968" w:rsidP="00BA3968">
            <w:pPr>
              <w:pStyle w:val="Dates"/>
              <w:jc w:val="center"/>
            </w:pPr>
            <w:r w:rsidRPr="00BA3968">
              <w:rPr>
                <w:b/>
              </w:rPr>
              <w:t>Observance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14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16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18</w:t>
            </w:r>
          </w:p>
          <w:p w:rsidR="00BA3968" w:rsidRDefault="00BA3968" w:rsidP="00B23A89">
            <w:pPr>
              <w:pStyle w:val="Dates"/>
            </w:pP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State Congress</w:t>
            </w:r>
          </w:p>
          <w:p w:rsidR="00BA3968" w:rsidRPr="00F65E65" w:rsidRDefault="00BA3968" w:rsidP="00BA3968">
            <w:pPr>
              <w:pStyle w:val="Dates"/>
              <w:jc w:val="center"/>
            </w:pPr>
            <w:r w:rsidRPr="00BA3968">
              <w:rPr>
                <w:b/>
              </w:rPr>
              <w:t>Mini-Congress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19</w:t>
            </w:r>
          </w:p>
          <w:p w:rsidR="00BA3968" w:rsidRDefault="00BA3968" w:rsidP="00B23A89">
            <w:pPr>
              <w:pStyle w:val="Dates"/>
            </w:pP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State Congress</w:t>
            </w:r>
          </w:p>
          <w:p w:rsidR="00BA3968" w:rsidRPr="00F65E65" w:rsidRDefault="00BA3968" w:rsidP="00BA3968">
            <w:pPr>
              <w:pStyle w:val="Dates"/>
              <w:jc w:val="center"/>
            </w:pPr>
            <w:r w:rsidRPr="00BA3968">
              <w:rPr>
                <w:b/>
              </w:rPr>
              <w:t>Mini-Congress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20</w:t>
            </w:r>
          </w:p>
          <w:p w:rsidR="00BA3968" w:rsidRDefault="00BA3968" w:rsidP="00B23A89">
            <w:pPr>
              <w:pStyle w:val="Dates"/>
            </w:pP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National</w:t>
            </w:r>
          </w:p>
          <w:p w:rsidR="00BA3968" w:rsidRPr="00BA3968" w:rsidRDefault="00BA3968" w:rsidP="00BA3968">
            <w:pPr>
              <w:pStyle w:val="Dates"/>
              <w:jc w:val="center"/>
              <w:rPr>
                <w:b/>
              </w:rPr>
            </w:pPr>
            <w:r w:rsidRPr="00BA3968">
              <w:rPr>
                <w:b/>
              </w:rPr>
              <w:t>Bible</w:t>
            </w:r>
          </w:p>
          <w:p w:rsidR="00BA3968" w:rsidRPr="00F65E65" w:rsidRDefault="00BA3968" w:rsidP="00BA3968">
            <w:pPr>
              <w:pStyle w:val="Dates"/>
              <w:jc w:val="center"/>
            </w:pPr>
            <w:r w:rsidRPr="00BA3968">
              <w:rPr>
                <w:b/>
              </w:rPr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21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24</w:t>
            </w:r>
          </w:p>
          <w:p w:rsidR="00BA3968" w:rsidRDefault="00BA3968" w:rsidP="00B23A89">
            <w:pPr>
              <w:pStyle w:val="Dates"/>
            </w:pPr>
          </w:p>
          <w:p w:rsidR="00BA3968" w:rsidRPr="00BA3968" w:rsidRDefault="00BA3968" w:rsidP="00BA3968">
            <w:pPr>
              <w:pStyle w:val="Dates"/>
              <w:jc w:val="center"/>
              <w:rPr>
                <w:b/>
                <w:i/>
              </w:rPr>
            </w:pPr>
            <w:r w:rsidRPr="00BA3968">
              <w:rPr>
                <w:b/>
                <w:i/>
              </w:rPr>
              <w:t>THANKSGIVING</w:t>
            </w:r>
          </w:p>
          <w:p w:rsidR="00BA3968" w:rsidRPr="00F65E65" w:rsidRDefault="00BA3968" w:rsidP="00BA3968">
            <w:pPr>
              <w:pStyle w:val="Dates"/>
              <w:jc w:val="center"/>
            </w:pPr>
            <w:r w:rsidRPr="00BA3968">
              <w:rPr>
                <w:b/>
                <w:i/>
              </w:rPr>
              <w:t>DAY!!!!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25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26</w:t>
            </w:r>
          </w:p>
        </w:tc>
      </w:tr>
      <w:tr w:rsidR="00FB4156" w:rsidRPr="00F65E65" w:rsidTr="00B23A89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27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30</w:t>
            </w:r>
          </w:p>
        </w:tc>
        <w:tc>
          <w:tcPr>
            <w:tcW w:w="5865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567C9" w:rsidP="00F567C9">
            <w:pPr>
              <w:pStyle w:val="Dates"/>
              <w:jc w:val="center"/>
            </w:pPr>
            <w:r w:rsidRPr="009D1CED">
              <w:rPr>
                <w:b/>
                <w:i/>
                <w:color w:val="3366FF"/>
                <w:sz w:val="32"/>
                <w:szCs w:val="32"/>
              </w:rPr>
              <w:t>Come and Join us in the WV Baptist State Mini Congress @ Hilltop, We will be “</w:t>
            </w:r>
            <w:r w:rsidRPr="009D1CED">
              <w:rPr>
                <w:b/>
                <w:i/>
                <w:color w:val="FF0000"/>
                <w:sz w:val="32"/>
                <w:szCs w:val="32"/>
              </w:rPr>
              <w:t>Blessed</w:t>
            </w:r>
            <w:r>
              <w:rPr>
                <w:b/>
                <w:i/>
                <w:color w:val="3366FF"/>
                <w:sz w:val="32"/>
                <w:szCs w:val="32"/>
              </w:rPr>
              <w:t>”</w:t>
            </w:r>
            <w:r w:rsidRPr="009D1CED">
              <w:rPr>
                <w:b/>
                <w:i/>
                <w:color w:val="3366FF"/>
                <w:sz w:val="32"/>
                <w:szCs w:val="32"/>
              </w:rPr>
              <w:t xml:space="preserve"> by your Presence!!!!!!</w:t>
            </w:r>
          </w:p>
        </w:tc>
      </w:tr>
    </w:tbl>
    <w:p w:rsidR="007235A8" w:rsidRDefault="007235A8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952"/>
        <w:gridCol w:w="1954"/>
        <w:gridCol w:w="1954"/>
        <w:gridCol w:w="1955"/>
        <w:gridCol w:w="1955"/>
        <w:gridCol w:w="1955"/>
        <w:gridCol w:w="1955"/>
      </w:tblGrid>
      <w:tr w:rsidR="006D1C43" w:rsidTr="007235A8">
        <w:trPr>
          <w:cantSplit/>
          <w:trHeight w:hRule="exact" w:val="605"/>
          <w:jc w:val="center"/>
        </w:trPr>
        <w:tc>
          <w:tcPr>
            <w:tcW w:w="1368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6D1C43" w:rsidRPr="00151E0B" w:rsidRDefault="006D1C43" w:rsidP="007235A8">
            <w:pPr>
              <w:pStyle w:val="MonthNames"/>
            </w:pPr>
            <w:r>
              <w:lastRenderedPageBreak/>
              <w:t>December</w:t>
            </w:r>
            <w:r w:rsidRPr="00151E0B">
              <w:t xml:space="preserve"> </w:t>
            </w:r>
            <w:r w:rsidR="00286626">
              <w:t>2011</w:t>
            </w:r>
          </w:p>
        </w:tc>
      </w:tr>
      <w:tr w:rsidR="006D1C43" w:rsidRPr="00F65E65" w:rsidTr="007235A8">
        <w:trPr>
          <w:cantSplit/>
          <w:trHeight w:hRule="exact" w:val="259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Sunday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6D1C43" w:rsidRPr="00F65E65" w:rsidRDefault="006D1C43" w:rsidP="007235A8">
            <w:pPr>
              <w:pStyle w:val="Weekdays"/>
            </w:pPr>
            <w:r w:rsidRPr="00F65E65">
              <w:t>Saturday</w:t>
            </w:r>
          </w:p>
        </w:tc>
      </w:tr>
      <w:tr w:rsidR="00FB4156" w:rsidRPr="00F65E65" w:rsidTr="00B23A89">
        <w:trPr>
          <w:cantSplit/>
          <w:trHeight w:hRule="exact" w:val="1584"/>
          <w:jc w:val="center"/>
        </w:trPr>
        <w:tc>
          <w:tcPr>
            <w:tcW w:w="7815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bottom w:w="115" w:type="dxa"/>
            </w:tcMar>
          </w:tcPr>
          <w:p w:rsidR="008A256A" w:rsidRPr="008A256A" w:rsidRDefault="002341B2" w:rsidP="008A256A">
            <w:pPr>
              <w:pStyle w:val="Dates"/>
              <w:jc w:val="center"/>
              <w:rPr>
                <w:b/>
                <w:i/>
                <w:color w:val="8DB3E2" w:themeColor="text2" w:themeTint="66"/>
                <w:sz w:val="56"/>
                <w:szCs w:val="56"/>
              </w:rPr>
            </w:pPr>
            <w:r w:rsidRPr="008A256A">
              <w:rPr>
                <w:b/>
                <w:i/>
                <w:color w:val="8DB3E2" w:themeColor="text2" w:themeTint="66"/>
                <w:sz w:val="56"/>
                <w:szCs w:val="56"/>
              </w:rPr>
              <w:t>Martha Spencer</w:t>
            </w:r>
          </w:p>
          <w:p w:rsidR="00FB4156" w:rsidRPr="008A256A" w:rsidRDefault="002341B2" w:rsidP="008A256A">
            <w:pPr>
              <w:pStyle w:val="Dates"/>
              <w:jc w:val="center"/>
              <w:rPr>
                <w:b/>
                <w:i/>
                <w:color w:val="8DB3E2" w:themeColor="text2" w:themeTint="66"/>
                <w:sz w:val="72"/>
                <w:szCs w:val="72"/>
              </w:rPr>
            </w:pPr>
            <w:r w:rsidRPr="008A256A">
              <w:rPr>
                <w:b/>
                <w:i/>
                <w:color w:val="8DB3E2" w:themeColor="text2" w:themeTint="66"/>
                <w:sz w:val="56"/>
                <w:szCs w:val="56"/>
              </w:rPr>
              <w:t>Foreign Mission Month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3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4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1sr Baptist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 xml:space="preserve">White </w:t>
            </w:r>
            <w:proofErr w:type="spellStart"/>
            <w:r w:rsidRPr="00A2580E">
              <w:rPr>
                <w:b/>
              </w:rPr>
              <w:t>Sulphur</w:t>
            </w:r>
            <w:proofErr w:type="spellEnd"/>
            <w:r w:rsidRPr="00A2580E">
              <w:rPr>
                <w:b/>
              </w:rPr>
              <w:t xml:space="preserve"> Springs, WV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4:00 P.M.</w:t>
            </w:r>
          </w:p>
          <w:p w:rsidR="008A256A" w:rsidRDefault="008A256A" w:rsidP="00B23A89">
            <w:pPr>
              <w:pStyle w:val="Dates"/>
            </w:pPr>
          </w:p>
          <w:p w:rsidR="008A256A" w:rsidRPr="00F65E65" w:rsidRDefault="008A256A" w:rsidP="00B23A89">
            <w:pPr>
              <w:pStyle w:val="Dates"/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5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Shiloh,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Carolina, WV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6:30 P.M.</w:t>
            </w:r>
          </w:p>
          <w:p w:rsidR="008A256A" w:rsidRPr="00F65E65" w:rsidRDefault="008A256A" w:rsidP="00B23A89">
            <w:pPr>
              <w:pStyle w:val="Dates"/>
            </w:pP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6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Antioch,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Huntington,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7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Bethlehem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Chesapeake,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8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1st Baptist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Vandalia,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9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1st Baptist</w:t>
            </w:r>
          </w:p>
          <w:p w:rsidR="008A256A" w:rsidRDefault="008A256A" w:rsidP="00A2580E">
            <w:pPr>
              <w:pStyle w:val="Dates"/>
              <w:jc w:val="center"/>
              <w:rPr>
                <w:b/>
              </w:rPr>
            </w:pPr>
            <w:proofErr w:type="spellStart"/>
            <w:r w:rsidRPr="00A2580E">
              <w:rPr>
                <w:b/>
              </w:rPr>
              <w:t>Powelton</w:t>
            </w:r>
            <w:proofErr w:type="spellEnd"/>
            <w:r w:rsidRPr="00A2580E">
              <w:rPr>
                <w:b/>
              </w:rPr>
              <w:t>, WV</w:t>
            </w:r>
          </w:p>
          <w:p w:rsidR="00A2580E" w:rsidRPr="00F65E65" w:rsidRDefault="00A2580E" w:rsidP="00A2580E">
            <w:pPr>
              <w:pStyle w:val="Dates"/>
              <w:jc w:val="center"/>
            </w:pPr>
            <w:r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10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Hilltop Baptist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Center</w:t>
            </w:r>
          </w:p>
          <w:p w:rsidR="00A2580E" w:rsidRPr="00A2580E" w:rsidRDefault="00A2580E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Hilltop, WV</w:t>
            </w:r>
          </w:p>
          <w:p w:rsidR="00A2580E" w:rsidRPr="00A2580E" w:rsidRDefault="00A2580E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3:00 P.M.</w:t>
            </w:r>
          </w:p>
          <w:p w:rsidR="008A256A" w:rsidRPr="00F65E65" w:rsidRDefault="008A256A" w:rsidP="00B23A89">
            <w:pPr>
              <w:pStyle w:val="Dates"/>
            </w:pP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11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Central Baptist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Beckley,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4:00 P.M.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12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1st Baptist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Harper Heights,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13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Lovely Zion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Vivian,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14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Tabernacle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Bluefield,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15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St. Phillips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Cora,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16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1st Mt. Zion</w:t>
            </w:r>
          </w:p>
          <w:p w:rsidR="008A256A" w:rsidRPr="00A2580E" w:rsidRDefault="008A256A" w:rsidP="00A2580E">
            <w:pPr>
              <w:pStyle w:val="Dates"/>
              <w:jc w:val="center"/>
              <w:rPr>
                <w:b/>
              </w:rPr>
            </w:pPr>
            <w:r w:rsidRPr="00A2580E">
              <w:rPr>
                <w:b/>
              </w:rPr>
              <w:t>Williamson, WV</w:t>
            </w:r>
          </w:p>
          <w:p w:rsidR="008A256A" w:rsidRPr="00F65E65" w:rsidRDefault="008A256A" w:rsidP="00A2580E">
            <w:pPr>
              <w:pStyle w:val="Dates"/>
              <w:jc w:val="center"/>
            </w:pPr>
            <w:r w:rsidRPr="00A2580E">
              <w:rPr>
                <w:b/>
              </w:rPr>
              <w:t>6:30 P.M</w:t>
            </w:r>
            <w:r>
              <w:t>.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17</w:t>
            </w:r>
          </w:p>
        </w:tc>
      </w:tr>
      <w:tr w:rsidR="00FB4156" w:rsidRPr="00F65E65" w:rsidTr="007235A8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18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19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21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22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23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Pr="00F65E65" w:rsidRDefault="00FB4156" w:rsidP="00B23A89">
            <w:pPr>
              <w:pStyle w:val="Dates"/>
            </w:pPr>
            <w:r>
              <w:t>24</w:t>
            </w:r>
          </w:p>
        </w:tc>
      </w:tr>
      <w:tr w:rsidR="00FB4156" w:rsidRPr="00F65E65" w:rsidTr="00B23A89">
        <w:trPr>
          <w:cantSplit/>
          <w:trHeight w:hRule="exact" w:val="1584"/>
          <w:jc w:val="center"/>
        </w:trPr>
        <w:tc>
          <w:tcPr>
            <w:tcW w:w="195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B4156" w:rsidRDefault="00FB4156" w:rsidP="00B23A89">
            <w:pPr>
              <w:pStyle w:val="Dates"/>
            </w:pPr>
            <w:r>
              <w:t>25</w:t>
            </w:r>
          </w:p>
          <w:p w:rsidR="008A256A" w:rsidRDefault="008A256A" w:rsidP="00B23A89">
            <w:pPr>
              <w:pStyle w:val="Dates"/>
            </w:pPr>
          </w:p>
          <w:p w:rsidR="008A256A" w:rsidRDefault="008A256A" w:rsidP="00B23A89">
            <w:pPr>
              <w:pStyle w:val="Dates"/>
            </w:pPr>
          </w:p>
          <w:p w:rsidR="008A256A" w:rsidRPr="008A256A" w:rsidRDefault="008A256A" w:rsidP="00B23A89">
            <w:pPr>
              <w:pStyle w:val="Dates"/>
              <w:rPr>
                <w:b/>
                <w:i/>
                <w:sz w:val="28"/>
                <w:szCs w:val="28"/>
              </w:rPr>
            </w:pPr>
            <w:r w:rsidRPr="008A256A">
              <w:rPr>
                <w:b/>
                <w:i/>
                <w:sz w:val="28"/>
                <w:szCs w:val="28"/>
              </w:rPr>
              <w:t>CHRISTMAS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26</w:t>
            </w:r>
          </w:p>
        </w:tc>
        <w:tc>
          <w:tcPr>
            <w:tcW w:w="195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27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28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29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30</w:t>
            </w:r>
          </w:p>
        </w:tc>
        <w:tc>
          <w:tcPr>
            <w:tcW w:w="1955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</w:tcPr>
          <w:p w:rsidR="00FB4156" w:rsidRPr="00F65E65" w:rsidRDefault="00FB4156" w:rsidP="00B23A89">
            <w:pPr>
              <w:pStyle w:val="Dates"/>
            </w:pPr>
            <w:r>
              <w:t>31</w:t>
            </w:r>
          </w:p>
        </w:tc>
      </w:tr>
    </w:tbl>
    <w:p w:rsidR="00F93DCB" w:rsidRDefault="00F93DCB" w:rsidP="001960E8"/>
    <w:sectPr w:rsidR="00F93DCB" w:rsidSect="00FB4156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altName w:val="Franklin Gothic Heavy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23A89"/>
    <w:rsid w:val="000105CB"/>
    <w:rsid w:val="000400DF"/>
    <w:rsid w:val="0004611A"/>
    <w:rsid w:val="00050029"/>
    <w:rsid w:val="000540C2"/>
    <w:rsid w:val="000878ED"/>
    <w:rsid w:val="000B4367"/>
    <w:rsid w:val="000C76F1"/>
    <w:rsid w:val="000D0582"/>
    <w:rsid w:val="000F41C9"/>
    <w:rsid w:val="00110DFC"/>
    <w:rsid w:val="0013694D"/>
    <w:rsid w:val="00151E0B"/>
    <w:rsid w:val="00174473"/>
    <w:rsid w:val="001960E8"/>
    <w:rsid w:val="001A23B9"/>
    <w:rsid w:val="001C20AB"/>
    <w:rsid w:val="001D7579"/>
    <w:rsid w:val="001F0ABC"/>
    <w:rsid w:val="002341B2"/>
    <w:rsid w:val="0024323C"/>
    <w:rsid w:val="002438DF"/>
    <w:rsid w:val="0024645D"/>
    <w:rsid w:val="00267C4C"/>
    <w:rsid w:val="00271B35"/>
    <w:rsid w:val="00286626"/>
    <w:rsid w:val="0028699A"/>
    <w:rsid w:val="002B522A"/>
    <w:rsid w:val="00305C15"/>
    <w:rsid w:val="0030702F"/>
    <w:rsid w:val="003221DC"/>
    <w:rsid w:val="00335204"/>
    <w:rsid w:val="0034783A"/>
    <w:rsid w:val="00375C59"/>
    <w:rsid w:val="00391582"/>
    <w:rsid w:val="003B3AA7"/>
    <w:rsid w:val="003C38AC"/>
    <w:rsid w:val="003F7F4B"/>
    <w:rsid w:val="00417712"/>
    <w:rsid w:val="00434E96"/>
    <w:rsid w:val="00434F56"/>
    <w:rsid w:val="0044424A"/>
    <w:rsid w:val="0047586B"/>
    <w:rsid w:val="00483E75"/>
    <w:rsid w:val="004951BE"/>
    <w:rsid w:val="004D0530"/>
    <w:rsid w:val="004F3D60"/>
    <w:rsid w:val="00530612"/>
    <w:rsid w:val="005430B8"/>
    <w:rsid w:val="00545B07"/>
    <w:rsid w:val="005B06E1"/>
    <w:rsid w:val="005C3241"/>
    <w:rsid w:val="005C4458"/>
    <w:rsid w:val="005D282F"/>
    <w:rsid w:val="005D3D2F"/>
    <w:rsid w:val="005E1018"/>
    <w:rsid w:val="005F030A"/>
    <w:rsid w:val="005F3F84"/>
    <w:rsid w:val="005F64BC"/>
    <w:rsid w:val="006235CE"/>
    <w:rsid w:val="00662C2C"/>
    <w:rsid w:val="00665B68"/>
    <w:rsid w:val="006A0062"/>
    <w:rsid w:val="006D1C43"/>
    <w:rsid w:val="006E013D"/>
    <w:rsid w:val="006E7C12"/>
    <w:rsid w:val="006F1F48"/>
    <w:rsid w:val="0070034E"/>
    <w:rsid w:val="00706624"/>
    <w:rsid w:val="007235A8"/>
    <w:rsid w:val="0072635A"/>
    <w:rsid w:val="00745963"/>
    <w:rsid w:val="00745FA0"/>
    <w:rsid w:val="007472AD"/>
    <w:rsid w:val="0075427B"/>
    <w:rsid w:val="0076688B"/>
    <w:rsid w:val="00777BE1"/>
    <w:rsid w:val="00781434"/>
    <w:rsid w:val="00783BFD"/>
    <w:rsid w:val="00785890"/>
    <w:rsid w:val="007A5849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56A"/>
    <w:rsid w:val="008A26C6"/>
    <w:rsid w:val="008B3493"/>
    <w:rsid w:val="008E17EE"/>
    <w:rsid w:val="00940D43"/>
    <w:rsid w:val="00951ED3"/>
    <w:rsid w:val="00975B98"/>
    <w:rsid w:val="0097726B"/>
    <w:rsid w:val="0098577E"/>
    <w:rsid w:val="009F0AA0"/>
    <w:rsid w:val="00A250E2"/>
    <w:rsid w:val="00A2580E"/>
    <w:rsid w:val="00A315BE"/>
    <w:rsid w:val="00A356D3"/>
    <w:rsid w:val="00A64DCE"/>
    <w:rsid w:val="00A81AC5"/>
    <w:rsid w:val="00A95B76"/>
    <w:rsid w:val="00AC5E88"/>
    <w:rsid w:val="00AE75DA"/>
    <w:rsid w:val="00AF4817"/>
    <w:rsid w:val="00B05F5A"/>
    <w:rsid w:val="00B11B45"/>
    <w:rsid w:val="00B17E10"/>
    <w:rsid w:val="00B23A89"/>
    <w:rsid w:val="00B25A39"/>
    <w:rsid w:val="00B30A6D"/>
    <w:rsid w:val="00B35068"/>
    <w:rsid w:val="00B3667A"/>
    <w:rsid w:val="00B543F2"/>
    <w:rsid w:val="00B61AF5"/>
    <w:rsid w:val="00B6434F"/>
    <w:rsid w:val="00B64EC4"/>
    <w:rsid w:val="00B66FE4"/>
    <w:rsid w:val="00B71E98"/>
    <w:rsid w:val="00BA3968"/>
    <w:rsid w:val="00BB3F53"/>
    <w:rsid w:val="00BB4E54"/>
    <w:rsid w:val="00BB5998"/>
    <w:rsid w:val="00BF247B"/>
    <w:rsid w:val="00C00FDA"/>
    <w:rsid w:val="00C0521C"/>
    <w:rsid w:val="00C14AB4"/>
    <w:rsid w:val="00C37ABA"/>
    <w:rsid w:val="00C4216B"/>
    <w:rsid w:val="00C43AC3"/>
    <w:rsid w:val="00C81C83"/>
    <w:rsid w:val="00C8675E"/>
    <w:rsid w:val="00CB7A50"/>
    <w:rsid w:val="00CC1147"/>
    <w:rsid w:val="00CF629B"/>
    <w:rsid w:val="00D03423"/>
    <w:rsid w:val="00D1570B"/>
    <w:rsid w:val="00D5032E"/>
    <w:rsid w:val="00D57674"/>
    <w:rsid w:val="00D94AAF"/>
    <w:rsid w:val="00D9744F"/>
    <w:rsid w:val="00DC5FD4"/>
    <w:rsid w:val="00DD3106"/>
    <w:rsid w:val="00DD5ADD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D4390"/>
    <w:rsid w:val="00EF1203"/>
    <w:rsid w:val="00EF4D58"/>
    <w:rsid w:val="00EF6EE3"/>
    <w:rsid w:val="00F00436"/>
    <w:rsid w:val="00F24D83"/>
    <w:rsid w:val="00F458C2"/>
    <w:rsid w:val="00F567C9"/>
    <w:rsid w:val="00F65E65"/>
    <w:rsid w:val="00F82808"/>
    <w:rsid w:val="00F913C4"/>
    <w:rsid w:val="00F93DCB"/>
    <w:rsid w:val="00FB4156"/>
    <w:rsid w:val="00FC689D"/>
    <w:rsid w:val="00FE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B~1\LOCALS~1\Temp\TS10205388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BF4951E-AE11-4C3B-807C-BCB3026B7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TS102053882</Template>
  <TotalTime>5</TotalTime>
  <Pages>12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Ameriprise Financial, Inc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</dc:creator>
  <cp:keywords/>
  <dc:description/>
  <cp:lastModifiedBy>Dee </cp:lastModifiedBy>
  <cp:revision>2</cp:revision>
  <cp:lastPrinted>2004-06-11T05:44:00Z</cp:lastPrinted>
  <dcterms:created xsi:type="dcterms:W3CDTF">2011-01-06T05:11:00Z</dcterms:created>
  <dcterms:modified xsi:type="dcterms:W3CDTF">2011-01-06T05:11:00Z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TC020538829991</vt:lpwstr>
  </property>
</Properties>
</file>